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92A0" w14:textId="1D7DFEFF" w:rsidR="00A143CF" w:rsidRDefault="00031B1E" w:rsidP="000E0FE9">
      <w:pPr>
        <w:jc w:val="center"/>
        <w:rPr>
          <w:color w:val="123869" w:themeColor="accent1"/>
        </w:rPr>
      </w:pPr>
      <w:r>
        <w:rPr>
          <w:noProof/>
          <w:color w:val="2B579A"/>
          <w:shd w:val="clear" w:color="auto" w:fill="E6E6E6"/>
        </w:rPr>
        <mc:AlternateContent>
          <mc:Choice Requires="wps">
            <w:drawing>
              <wp:anchor distT="45720" distB="45720" distL="114300" distR="114300" simplePos="0" relativeHeight="251729920" behindDoc="0" locked="0" layoutInCell="1" allowOverlap="1" wp14:anchorId="3A57D71C" wp14:editId="2AACD135">
                <wp:simplePos x="0" y="0"/>
                <wp:positionH relativeFrom="margin">
                  <wp:posOffset>38100</wp:posOffset>
                </wp:positionH>
                <wp:positionV relativeFrom="paragraph">
                  <wp:posOffset>862330</wp:posOffset>
                </wp:positionV>
                <wp:extent cx="6762750" cy="635000"/>
                <wp:effectExtent l="0" t="0" r="19050" b="1270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635000"/>
                        </a:xfrm>
                        <a:prstGeom prst="rect">
                          <a:avLst/>
                        </a:prstGeom>
                        <a:solidFill>
                          <a:srgbClr val="EAEBEC"/>
                        </a:solidFill>
                        <a:ln w="9525">
                          <a:solidFill>
                            <a:schemeClr val="accent4"/>
                          </a:solidFill>
                          <a:miter lim="800000"/>
                          <a:headEnd/>
                          <a:tailEnd/>
                        </a:ln>
                      </wps:spPr>
                      <wps:txbx>
                        <w:txbxContent>
                          <w:p w14:paraId="57E5B33B" w14:textId="625BD907" w:rsidR="00A143CF" w:rsidRPr="00C74B6B" w:rsidRDefault="00A143CF" w:rsidP="00C74B6B">
                            <w:pPr>
                              <w:jc w:val="center"/>
                              <w:rPr>
                                <w:b/>
                                <w:bCs/>
                                <w:color w:val="123869" w:themeColor="accent1"/>
                                <w:sz w:val="48"/>
                                <w:szCs w:val="48"/>
                              </w:rPr>
                            </w:pPr>
                            <w:r w:rsidRPr="00C74B6B">
                              <w:rPr>
                                <w:b/>
                                <w:bCs/>
                                <w:color w:val="123869" w:themeColor="accent1"/>
                                <w:sz w:val="48"/>
                                <w:szCs w:val="48"/>
                              </w:rPr>
                              <w:t>P</w:t>
                            </w:r>
                            <w:r w:rsidR="00C74B6B" w:rsidRPr="00C74B6B">
                              <w:rPr>
                                <w:b/>
                                <w:bCs/>
                                <w:color w:val="123869" w:themeColor="accent1"/>
                                <w:sz w:val="48"/>
                                <w:szCs w:val="48"/>
                              </w:rPr>
                              <w:t xml:space="preserve">aid Parental Leave </w:t>
                            </w:r>
                            <w:r w:rsidRPr="00C74B6B">
                              <w:rPr>
                                <w:b/>
                                <w:bCs/>
                                <w:color w:val="123869" w:themeColor="accent1"/>
                                <w:sz w:val="48"/>
                                <w:szCs w:val="48"/>
                              </w:rPr>
                              <w:t>Certification Form</w:t>
                            </w:r>
                          </w:p>
                          <w:p w14:paraId="367B4090" w14:textId="38521FD3" w:rsidR="00A143CF" w:rsidRPr="00C74B6B" w:rsidRDefault="00A143CF" w:rsidP="00D52BA4">
                            <w:pPr>
                              <w:jc w:val="center"/>
                              <w:rPr>
                                <w:i/>
                                <w:iCs/>
                                <w:color w:val="123869" w:themeColor="accent1"/>
                                <w:sz w:val="18"/>
                                <w:szCs w:val="18"/>
                              </w:rPr>
                            </w:pPr>
                            <w:r w:rsidRPr="00C74B6B">
                              <w:rPr>
                                <w:i/>
                                <w:iCs/>
                                <w:color w:val="123869" w:themeColor="accent1"/>
                                <w:sz w:val="18"/>
                                <w:szCs w:val="18"/>
                              </w:rPr>
                              <w:t>All information requested below is required to be filled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A57D71C" id="_x0000_t202" coordsize="21600,21600" o:spt="202" path="m,l,21600r21600,l21600,xe">
                <v:stroke joinstyle="miter"/>
                <v:path gradientshapeok="t" o:connecttype="rect"/>
              </v:shapetype>
              <v:shape id="Text Box 2" o:spid="_x0000_s1026" type="#_x0000_t202" style="position:absolute;margin-left:3pt;margin-top:67.9pt;width:532.5pt;height:50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" fillcolor="#eaebec" strokecolor="#ecfbfb [3207]">
                <v:textbox>
                  <w:txbxContent>
                    <w:p w14:paraId="57E5B33B" w14:textId="625BD907" w:rsidR="00A143CF" w:rsidRPr="00C74B6B" w:rsidRDefault="00A143CF" w:rsidP="00C74B6B">
                      <w:pPr>
                        <w:jc w:val="center"/>
                        <w:rPr>
                          <w:b/>
                          <w:bCs/>
                          <w:color w:val="123869" w:themeColor="accent1"/>
                          <w:sz w:val="48"/>
                          <w:szCs w:val="48"/>
                        </w:rPr>
                      </w:pPr>
                      <w:r w:rsidRPr="00C74B6B">
                        <w:rPr>
                          <w:b/>
                          <w:bCs/>
                          <w:color w:val="123869" w:themeColor="accent1"/>
                          <w:sz w:val="48"/>
                          <w:szCs w:val="48"/>
                        </w:rPr>
                        <w:t>P</w:t>
                      </w:r>
                      <w:r w:rsidR="00C74B6B" w:rsidRPr="00C74B6B">
                        <w:rPr>
                          <w:b/>
                          <w:bCs/>
                          <w:color w:val="123869" w:themeColor="accent1"/>
                          <w:sz w:val="48"/>
                          <w:szCs w:val="48"/>
                        </w:rPr>
                        <w:t xml:space="preserve">aid Parental Leave </w:t>
                      </w:r>
                      <w:r w:rsidRPr="00C74B6B">
                        <w:rPr>
                          <w:b/>
                          <w:bCs/>
                          <w:color w:val="123869" w:themeColor="accent1"/>
                          <w:sz w:val="48"/>
                          <w:szCs w:val="48"/>
                        </w:rPr>
                        <w:t>Certification Form</w:t>
                      </w:r>
                    </w:p>
                    <w:p w14:paraId="367B4090" w14:textId="38521FD3" w:rsidR="00A143CF" w:rsidRPr="00C74B6B" w:rsidRDefault="00A143CF" w:rsidP="00D52BA4">
                      <w:pPr>
                        <w:jc w:val="center"/>
                        <w:rPr>
                          <w:i/>
                          <w:iCs/>
                          <w:color w:val="123869" w:themeColor="accent1"/>
                          <w:sz w:val="18"/>
                          <w:szCs w:val="18"/>
                        </w:rPr>
                      </w:pPr>
                      <w:r w:rsidRPr="00C74B6B">
                        <w:rPr>
                          <w:i/>
                          <w:iCs/>
                          <w:color w:val="123869" w:themeColor="accent1"/>
                          <w:sz w:val="18"/>
                          <w:szCs w:val="18"/>
                        </w:rPr>
                        <w:t>All information requested below is required to be filled out.</w:t>
                      </w:r>
                    </w:p>
                  </w:txbxContent>
                </v:textbox>
                <w10:wrap type="square" anchorx="margin"/>
              </v:shape>
            </w:pict>
          </mc:Fallback>
        </mc:AlternateContent>
      </w:r>
      <w:r>
        <w:rPr>
          <w:noProof/>
          <w:color w:val="123869" w:themeColor="accent1"/>
          <w:shd w:val="clear" w:color="auto" w:fill="E6E6E6"/>
        </w:rPr>
        <mc:AlternateContent>
          <mc:Choice Requires="wps">
            <w:drawing>
              <wp:anchor distT="0" distB="0" distL="114300" distR="114300" simplePos="0" relativeHeight="251725824" behindDoc="0" locked="0" layoutInCell="1" allowOverlap="1" wp14:anchorId="7AA5559B" wp14:editId="305219B3">
                <wp:simplePos x="0" y="0"/>
                <wp:positionH relativeFrom="margin">
                  <wp:align>center</wp:align>
                </wp:positionH>
                <wp:positionV relativeFrom="paragraph">
                  <wp:posOffset>836930</wp:posOffset>
                </wp:positionV>
                <wp:extent cx="6915150" cy="695325"/>
                <wp:effectExtent l="19050" t="19050" r="19050" b="28575"/>
                <wp:wrapNone/>
                <wp:docPr id="23" name="Rectangle 23"/>
                <wp:cNvGraphicFramePr/>
                <a:graphic xmlns:a="http://schemas.openxmlformats.org/drawingml/2006/main">
                  <a:graphicData uri="http://schemas.microsoft.com/office/word/2010/wordprocessingShape">
                    <wps:wsp>
                      <wps:cNvSpPr/>
                      <wps:spPr>
                        <a:xfrm>
                          <a:off x="0" y="0"/>
                          <a:ext cx="6915150" cy="695325"/>
                        </a:xfrm>
                        <a:prstGeom prst="rect">
                          <a:avLst/>
                        </a:prstGeom>
                        <a:solidFill>
                          <a:srgbClr val="00599A"/>
                        </a:solidFill>
                        <a:ln w="31750" cap="flat">
                          <a:solidFill>
                            <a:srgbClr val="353348"/>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15CF14D" id="Rectangle 23" o:spid="_x0000_s1026" style="position:absolute;margin-left:0;margin-top:65.9pt;width:544.5pt;height:54.75pt;z-index:251725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" fillcolor="#00599a" strokecolor="#353348" strokeweight="2.5pt">
                <v:stroke miterlimit="4"/>
                <v:textbox inset="3pt,3pt,3pt,3pt"/>
                <w10:wrap anchorx="margin"/>
              </v:rect>
            </w:pict>
          </mc:Fallback>
        </mc:AlternateContent>
      </w:r>
    </w:p>
    <w:tbl>
      <w:tblPr>
        <w:tblStyle w:val="TableGrid"/>
        <w:tblW w:w="0" w:type="auto"/>
        <w:tblLook w:val="04A0" w:firstRow="1" w:lastRow="0" w:firstColumn="1" w:lastColumn="0" w:noHBand="0" w:noVBand="1"/>
      </w:tblPr>
      <w:tblGrid>
        <w:gridCol w:w="3330"/>
        <w:gridCol w:w="7470"/>
      </w:tblGrid>
      <w:tr w:rsidR="00A52A50" w14:paraId="7D60A818" w14:textId="77777777" w:rsidTr="00B64CF9">
        <w:trPr>
          <w:trHeight w:val="432"/>
        </w:trPr>
        <w:tc>
          <w:tcPr>
            <w:tcW w:w="3330" w:type="dxa"/>
            <w:tcBorders>
              <w:top w:val="nil"/>
              <w:left w:val="nil"/>
              <w:bottom w:val="nil"/>
              <w:right w:val="nil"/>
            </w:tcBorders>
            <w:vAlign w:val="bottom"/>
          </w:tcPr>
          <w:p w14:paraId="4E32571B" w14:textId="77777777" w:rsidR="00653C75" w:rsidRDefault="00653C75" w:rsidP="00974D32">
            <w:pPr>
              <w:rPr>
                <w:color w:val="123869" w:themeColor="accent1"/>
              </w:rPr>
            </w:pPr>
          </w:p>
          <w:p w14:paraId="32371607" w14:textId="026DED39" w:rsidR="00A52A50" w:rsidRDefault="00A52A50" w:rsidP="00974D32">
            <w:pPr>
              <w:rPr>
                <w:color w:val="123869" w:themeColor="accent1"/>
              </w:rPr>
            </w:pPr>
            <w:r>
              <w:rPr>
                <w:color w:val="123869" w:themeColor="accent1"/>
              </w:rPr>
              <w:t xml:space="preserve">Employee Name: </w:t>
            </w:r>
          </w:p>
        </w:tc>
        <w:tc>
          <w:tcPr>
            <w:tcW w:w="7470" w:type="dxa"/>
            <w:tcBorders>
              <w:top w:val="nil"/>
              <w:left w:val="nil"/>
              <w:right w:val="nil"/>
            </w:tcBorders>
          </w:tcPr>
          <w:p w14:paraId="0654C6F0" w14:textId="1BFA8072" w:rsidR="00A52A50" w:rsidRDefault="00A52A50" w:rsidP="00974D32">
            <w:pPr>
              <w:rPr>
                <w:color w:val="123869" w:themeColor="accent1"/>
              </w:rPr>
            </w:pPr>
          </w:p>
        </w:tc>
      </w:tr>
      <w:tr w:rsidR="00B64CF9" w14:paraId="3E5C4DAF" w14:textId="77777777" w:rsidTr="00B64CF9">
        <w:trPr>
          <w:trHeight w:val="432"/>
        </w:trPr>
        <w:tc>
          <w:tcPr>
            <w:tcW w:w="3330" w:type="dxa"/>
            <w:tcBorders>
              <w:top w:val="nil"/>
              <w:left w:val="nil"/>
              <w:bottom w:val="nil"/>
              <w:right w:val="nil"/>
            </w:tcBorders>
            <w:vAlign w:val="bottom"/>
          </w:tcPr>
          <w:p w14:paraId="4A7C9522" w14:textId="77777777" w:rsidR="00B64CF9" w:rsidRDefault="00B64CF9" w:rsidP="00F54331">
            <w:pPr>
              <w:rPr>
                <w:color w:val="123869" w:themeColor="accent1"/>
              </w:rPr>
            </w:pPr>
            <w:r>
              <w:rPr>
                <w:color w:val="123869" w:themeColor="accent1"/>
              </w:rPr>
              <w:t>Salary Schedule/Job Title</w:t>
            </w:r>
          </w:p>
        </w:tc>
        <w:tc>
          <w:tcPr>
            <w:tcW w:w="7470" w:type="dxa"/>
            <w:tcBorders>
              <w:top w:val="nil"/>
              <w:left w:val="nil"/>
              <w:right w:val="nil"/>
            </w:tcBorders>
          </w:tcPr>
          <w:p w14:paraId="28722759" w14:textId="77777777" w:rsidR="00B64CF9" w:rsidRDefault="00B64CF9" w:rsidP="00F54331">
            <w:pPr>
              <w:rPr>
                <w:color w:val="123869" w:themeColor="accent1"/>
              </w:rPr>
            </w:pPr>
          </w:p>
        </w:tc>
      </w:tr>
      <w:tr w:rsidR="00A52A50" w14:paraId="6057AA6B" w14:textId="77777777" w:rsidTr="00B64CF9">
        <w:trPr>
          <w:trHeight w:val="432"/>
        </w:trPr>
        <w:tc>
          <w:tcPr>
            <w:tcW w:w="3330" w:type="dxa"/>
            <w:tcBorders>
              <w:top w:val="nil"/>
              <w:left w:val="nil"/>
              <w:bottom w:val="nil"/>
              <w:right w:val="nil"/>
            </w:tcBorders>
            <w:vAlign w:val="bottom"/>
          </w:tcPr>
          <w:p w14:paraId="094AB3E1" w14:textId="5C3C002E" w:rsidR="00A52A50" w:rsidRDefault="00A52A50" w:rsidP="00974D32">
            <w:pPr>
              <w:rPr>
                <w:color w:val="123869" w:themeColor="accent1"/>
              </w:rPr>
            </w:pPr>
            <w:r>
              <w:rPr>
                <w:color w:val="123869" w:themeColor="accent1"/>
              </w:rPr>
              <w:t xml:space="preserve">Work Email Address: </w:t>
            </w:r>
          </w:p>
        </w:tc>
        <w:tc>
          <w:tcPr>
            <w:tcW w:w="7470" w:type="dxa"/>
            <w:tcBorders>
              <w:left w:val="nil"/>
              <w:right w:val="nil"/>
            </w:tcBorders>
          </w:tcPr>
          <w:p w14:paraId="11E38450" w14:textId="77777777" w:rsidR="00A52A50" w:rsidRDefault="00A52A50" w:rsidP="00974D32">
            <w:pPr>
              <w:rPr>
                <w:color w:val="123869" w:themeColor="accent1"/>
              </w:rPr>
            </w:pPr>
          </w:p>
        </w:tc>
      </w:tr>
      <w:tr w:rsidR="00653C75" w14:paraId="710E6760" w14:textId="77777777" w:rsidTr="00F54331">
        <w:trPr>
          <w:trHeight w:val="432"/>
        </w:trPr>
        <w:tc>
          <w:tcPr>
            <w:tcW w:w="3330" w:type="dxa"/>
            <w:tcBorders>
              <w:top w:val="nil"/>
              <w:left w:val="nil"/>
              <w:bottom w:val="nil"/>
              <w:right w:val="nil"/>
            </w:tcBorders>
            <w:vAlign w:val="bottom"/>
          </w:tcPr>
          <w:p w14:paraId="5B28DD9A" w14:textId="31B339A2" w:rsidR="00653C75" w:rsidRDefault="00653C75" w:rsidP="00F54331">
            <w:pPr>
              <w:rPr>
                <w:color w:val="123869" w:themeColor="accent1"/>
              </w:rPr>
            </w:pPr>
            <w:r>
              <w:rPr>
                <w:color w:val="123869" w:themeColor="accent1"/>
              </w:rPr>
              <w:t xml:space="preserve">Work Telephone Number: </w:t>
            </w:r>
          </w:p>
        </w:tc>
        <w:tc>
          <w:tcPr>
            <w:tcW w:w="7470" w:type="dxa"/>
            <w:tcBorders>
              <w:left w:val="nil"/>
              <w:right w:val="nil"/>
            </w:tcBorders>
          </w:tcPr>
          <w:p w14:paraId="49CA4D90" w14:textId="77777777" w:rsidR="00653C75" w:rsidRDefault="00653C75" w:rsidP="00F54331">
            <w:pPr>
              <w:rPr>
                <w:color w:val="123869" w:themeColor="accent1"/>
              </w:rPr>
            </w:pPr>
          </w:p>
        </w:tc>
      </w:tr>
      <w:tr w:rsidR="00A52A50" w14:paraId="09154A27" w14:textId="77777777" w:rsidTr="00B64CF9">
        <w:trPr>
          <w:trHeight w:val="432"/>
        </w:trPr>
        <w:tc>
          <w:tcPr>
            <w:tcW w:w="3330" w:type="dxa"/>
            <w:tcBorders>
              <w:top w:val="nil"/>
              <w:left w:val="nil"/>
              <w:bottom w:val="nil"/>
              <w:right w:val="nil"/>
            </w:tcBorders>
            <w:vAlign w:val="bottom"/>
          </w:tcPr>
          <w:p w14:paraId="1E31B9A8" w14:textId="22819C8F" w:rsidR="00A52A50" w:rsidRDefault="00A52A50" w:rsidP="00974D32">
            <w:pPr>
              <w:rPr>
                <w:color w:val="123869" w:themeColor="accent1"/>
              </w:rPr>
            </w:pPr>
            <w:r>
              <w:rPr>
                <w:color w:val="123869" w:themeColor="accent1"/>
              </w:rPr>
              <w:t xml:space="preserve">Social Security Number: </w:t>
            </w:r>
          </w:p>
        </w:tc>
        <w:tc>
          <w:tcPr>
            <w:tcW w:w="7470" w:type="dxa"/>
            <w:tcBorders>
              <w:left w:val="nil"/>
              <w:right w:val="nil"/>
            </w:tcBorders>
          </w:tcPr>
          <w:p w14:paraId="74AC17AD" w14:textId="77777777" w:rsidR="00A52A50" w:rsidRDefault="00A52A50" w:rsidP="00974D32">
            <w:pPr>
              <w:rPr>
                <w:color w:val="123869" w:themeColor="accent1"/>
              </w:rPr>
            </w:pPr>
          </w:p>
        </w:tc>
      </w:tr>
      <w:tr w:rsidR="00A52A50" w14:paraId="6D37FB6B" w14:textId="77777777" w:rsidTr="00B64CF9">
        <w:trPr>
          <w:trHeight w:val="432"/>
        </w:trPr>
        <w:tc>
          <w:tcPr>
            <w:tcW w:w="3330" w:type="dxa"/>
            <w:tcBorders>
              <w:top w:val="nil"/>
              <w:left w:val="nil"/>
              <w:bottom w:val="nil"/>
              <w:right w:val="nil"/>
            </w:tcBorders>
            <w:vAlign w:val="bottom"/>
          </w:tcPr>
          <w:p w14:paraId="10CA68DA" w14:textId="6684046D" w:rsidR="00A52A50" w:rsidRDefault="00B64CF9" w:rsidP="00974D32">
            <w:pPr>
              <w:rPr>
                <w:color w:val="123869" w:themeColor="accent1"/>
              </w:rPr>
            </w:pPr>
            <w:proofErr w:type="spellStart"/>
            <w:r>
              <w:rPr>
                <w:color w:val="123869" w:themeColor="accent1"/>
              </w:rPr>
              <w:t>Immed</w:t>
            </w:r>
            <w:proofErr w:type="spellEnd"/>
            <w:r>
              <w:rPr>
                <w:color w:val="123869" w:themeColor="accent1"/>
              </w:rPr>
              <w:t xml:space="preserve">. </w:t>
            </w:r>
            <w:r w:rsidR="00A52A50">
              <w:rPr>
                <w:color w:val="123869" w:themeColor="accent1"/>
              </w:rPr>
              <w:t xml:space="preserve">Supervisor’s Name: </w:t>
            </w:r>
          </w:p>
        </w:tc>
        <w:tc>
          <w:tcPr>
            <w:tcW w:w="7470" w:type="dxa"/>
            <w:tcBorders>
              <w:left w:val="nil"/>
              <w:right w:val="nil"/>
            </w:tcBorders>
          </w:tcPr>
          <w:p w14:paraId="40252CE4" w14:textId="77777777" w:rsidR="00A52A50" w:rsidRDefault="00A52A50" w:rsidP="00974D32">
            <w:pPr>
              <w:rPr>
                <w:color w:val="123869" w:themeColor="accent1"/>
              </w:rPr>
            </w:pPr>
          </w:p>
        </w:tc>
      </w:tr>
    </w:tbl>
    <w:p w14:paraId="3D8AD494" w14:textId="74768F75" w:rsidR="00A52A50" w:rsidRDefault="00A52A50" w:rsidP="00653C75">
      <w:pPr>
        <w:tabs>
          <w:tab w:val="left" w:pos="2120"/>
          <w:tab w:val="left" w:pos="2540"/>
          <w:tab w:val="left" w:pos="4490"/>
        </w:tabs>
        <w:rPr>
          <w:color w:val="123869" w:themeColor="accent1"/>
        </w:rPr>
      </w:pPr>
    </w:p>
    <w:p w14:paraId="4021C2F8" w14:textId="7A629026" w:rsidR="00B64CF9" w:rsidRDefault="00653C75" w:rsidP="00B64CF9">
      <w:pPr>
        <w:spacing w:after="160" w:line="259" w:lineRule="auto"/>
      </w:pPr>
      <w:r>
        <w:t>Date of Qualifying Event:</w:t>
      </w:r>
      <w:r>
        <w:tab/>
        <w:t xml:space="preserve">        ________________________________________________</w:t>
      </w:r>
    </w:p>
    <w:p w14:paraId="01CEC5B9" w14:textId="57E68C33" w:rsidR="00653C75" w:rsidRDefault="00653C75" w:rsidP="00B64CF9">
      <w:pPr>
        <w:spacing w:after="160" w:line="259" w:lineRule="auto"/>
      </w:pPr>
      <w:r>
        <w:t>Date of This Request:</w:t>
      </w:r>
      <w:r>
        <w:tab/>
        <w:t xml:space="preserve">       ________________________________________________</w:t>
      </w:r>
    </w:p>
    <w:p w14:paraId="6D890B7E" w14:textId="3DAB85E9" w:rsidR="00B64CF9" w:rsidRDefault="00B64CF9" w:rsidP="00B64CF9">
      <w:pPr>
        <w:spacing w:after="160" w:line="259" w:lineRule="auto"/>
        <w:rPr>
          <w:color w:val="123869" w:themeColor="accent1"/>
        </w:rPr>
      </w:pPr>
      <w:r>
        <w:rPr>
          <w:color w:val="123869" w:themeColor="accent1"/>
        </w:rPr>
        <w:t xml:space="preserve">Is your request being made </w:t>
      </w:r>
      <w:r w:rsidR="00653C75">
        <w:rPr>
          <w:color w:val="123869" w:themeColor="accent1"/>
        </w:rPr>
        <w:t xml:space="preserve">at least </w:t>
      </w:r>
      <w:r>
        <w:rPr>
          <w:color w:val="123869" w:themeColor="accent1"/>
        </w:rPr>
        <w:t xml:space="preserve">30 calendar days in advance of qualifying event? </w:t>
      </w:r>
      <w:r w:rsidR="00653C75">
        <w:rPr>
          <w:color w:val="123869" w:themeColor="accent1"/>
        </w:rPr>
        <w:t>___</w:t>
      </w:r>
      <w:r>
        <w:rPr>
          <w:color w:val="123869" w:themeColor="accent1"/>
        </w:rPr>
        <w:t>________</w:t>
      </w:r>
    </w:p>
    <w:p w14:paraId="761A64D7" w14:textId="6D5830DF" w:rsidR="00653C75" w:rsidRDefault="00B64CF9" w:rsidP="00653C75">
      <w:pPr>
        <w:spacing w:after="160" w:line="259" w:lineRule="auto"/>
      </w:pPr>
      <w:r>
        <w:t xml:space="preserve">Have you been employed in a position with leave and benefits </w:t>
      </w:r>
      <w:r w:rsidRPr="00A5639C">
        <w:t>for at least 12 consecutive months immediately preceding the qualifying event</w:t>
      </w:r>
      <w:r>
        <w:t xml:space="preserve"> date listed </w:t>
      </w:r>
      <w:proofErr w:type="gramStart"/>
      <w:r>
        <w:t>above?_</w:t>
      </w:r>
      <w:proofErr w:type="gramEnd"/>
      <w:r>
        <w:t>________</w:t>
      </w:r>
      <w:r w:rsidR="00653C75">
        <w:t>____________</w:t>
      </w:r>
      <w:r>
        <w:t>______</w:t>
      </w:r>
    </w:p>
    <w:p w14:paraId="1A05DF5E" w14:textId="6B3437DD" w:rsidR="00653C75" w:rsidRDefault="00653C75" w:rsidP="00653C75">
      <w:pPr>
        <w:jc w:val="both"/>
      </w:pPr>
      <w:r>
        <w:t>Are you currently paid any supplements or stipends over and above your stated salary schedule amount?  If so, list amount &amp; reason____________________________________________</w:t>
      </w:r>
    </w:p>
    <w:p w14:paraId="1367E2A0" w14:textId="77777777" w:rsidR="00653C75" w:rsidRDefault="00653C75" w:rsidP="00653C75">
      <w:pPr>
        <w:jc w:val="both"/>
      </w:pPr>
    </w:p>
    <w:p w14:paraId="36304D83" w14:textId="6E56CF9E" w:rsidR="00653C75" w:rsidRDefault="00653C75" w:rsidP="00653C75">
      <w:pPr>
        <w:jc w:val="both"/>
        <w:rPr>
          <w:color w:val="000000" w:themeColor="text1"/>
        </w:rPr>
      </w:pPr>
      <w:r>
        <w:t xml:space="preserve"> _____________________________________________________________________</w:t>
      </w:r>
    </w:p>
    <w:p w14:paraId="37A5790B" w14:textId="77777777" w:rsidR="00653C75" w:rsidRDefault="00653C75" w:rsidP="00001315">
      <w:pPr>
        <w:jc w:val="both"/>
        <w:rPr>
          <w:color w:val="000000" w:themeColor="text1"/>
        </w:rPr>
      </w:pPr>
    </w:p>
    <w:p w14:paraId="398DE344" w14:textId="77777777" w:rsidR="00653C75" w:rsidRDefault="00653C75" w:rsidP="00653C75">
      <w:pPr>
        <w:jc w:val="both"/>
        <w:rPr>
          <w:color w:val="000000" w:themeColor="text1"/>
        </w:rPr>
      </w:pPr>
      <w:r>
        <w:rPr>
          <w:color w:val="000000" w:themeColor="text1"/>
        </w:rPr>
        <w:t xml:space="preserve">Are you male or </w:t>
      </w:r>
      <w:proofErr w:type="gramStart"/>
      <w:r>
        <w:rPr>
          <w:color w:val="000000" w:themeColor="text1"/>
        </w:rPr>
        <w:t>female?_</w:t>
      </w:r>
      <w:proofErr w:type="gramEnd"/>
      <w:r>
        <w:rPr>
          <w:color w:val="000000" w:themeColor="text1"/>
        </w:rPr>
        <w:t>______________________</w:t>
      </w:r>
    </w:p>
    <w:p w14:paraId="228A9549" w14:textId="77777777" w:rsidR="00653C75" w:rsidRDefault="00653C75" w:rsidP="00001315">
      <w:pPr>
        <w:jc w:val="both"/>
        <w:rPr>
          <w:color w:val="000000" w:themeColor="text1"/>
        </w:rPr>
      </w:pPr>
    </w:p>
    <w:p w14:paraId="237DCCBD" w14:textId="1208DBE7" w:rsidR="00A52A50" w:rsidRDefault="00A52A50" w:rsidP="00001315">
      <w:pPr>
        <w:jc w:val="both"/>
        <w:rPr>
          <w:color w:val="000000" w:themeColor="text1"/>
        </w:rPr>
      </w:pPr>
      <w:r>
        <w:rPr>
          <w:color w:val="000000" w:themeColor="text1"/>
        </w:rPr>
        <w:t xml:space="preserve">Reason Parental Leave Requested (Check One): </w:t>
      </w:r>
    </w:p>
    <w:p w14:paraId="549C02C9" w14:textId="0C07B76C" w:rsidR="00A52A50" w:rsidRDefault="00A52A50" w:rsidP="00001315">
      <w:pPr>
        <w:jc w:val="both"/>
        <w:rPr>
          <w:color w:val="000000" w:themeColor="text1"/>
        </w:rPr>
      </w:pPr>
    </w:p>
    <w:p w14:paraId="779C708B" w14:textId="78A1D1A2" w:rsidR="00A52A50" w:rsidRDefault="00001315" w:rsidP="00001315">
      <w:pPr>
        <w:ind w:left="720"/>
        <w:jc w:val="both"/>
        <w:rPr>
          <w:color w:val="000000" w:themeColor="text1"/>
        </w:rPr>
      </w:pPr>
      <w:r>
        <w:rPr>
          <w:noProof/>
          <w:color w:val="000000" w:themeColor="text1"/>
          <w:shd w:val="clear" w:color="auto" w:fill="E6E6E6"/>
        </w:rPr>
        <mc:AlternateContent>
          <mc:Choice Requires="wps">
            <w:drawing>
              <wp:anchor distT="0" distB="0" distL="114300" distR="114300" simplePos="0" relativeHeight="251693056" behindDoc="0" locked="0" layoutInCell="1" allowOverlap="1" wp14:anchorId="14EC82A1" wp14:editId="187742E7">
                <wp:simplePos x="0" y="0"/>
                <wp:positionH relativeFrom="column">
                  <wp:posOffset>120447</wp:posOffset>
                </wp:positionH>
                <wp:positionV relativeFrom="paragraph">
                  <wp:posOffset>29362</wp:posOffset>
                </wp:positionV>
                <wp:extent cx="182880" cy="146304"/>
                <wp:effectExtent l="0" t="0" r="26670" b="25400"/>
                <wp:wrapNone/>
                <wp:docPr id="22" name="Rectangle 22"/>
                <wp:cNvGraphicFramePr/>
                <a:graphic xmlns:a="http://schemas.openxmlformats.org/drawingml/2006/main">
                  <a:graphicData uri="http://schemas.microsoft.com/office/word/2010/wordprocessingShape">
                    <wps:wsp>
                      <wps:cNvSpPr/>
                      <wps:spPr>
                        <a:xfrm>
                          <a:off x="0" y="0"/>
                          <a:ext cx="182880" cy="146304"/>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77355B7" id="Rectangle 22" o:spid="_x0000_s1026" style="position:absolute;margin-left:9.5pt;margin-top:2.3pt;width:14.4pt;height: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" fillcolor="white [3201]" strokecolor="#123869 [3204]" strokeweight="2pt">
                <v:textbox style="mso-fit-shape-to-text:t" inset="3pt,3pt,3pt,3pt"/>
              </v:rect>
            </w:pict>
          </mc:Fallback>
        </mc:AlternateContent>
      </w:r>
      <w:r w:rsidR="00A52A50">
        <w:rPr>
          <w:color w:val="000000" w:themeColor="text1"/>
        </w:rPr>
        <w:t xml:space="preserve">I </w:t>
      </w:r>
      <w:r w:rsidR="003443DC">
        <w:rPr>
          <w:color w:val="000000" w:themeColor="text1"/>
        </w:rPr>
        <w:t xml:space="preserve">am requesting up to eight weeks of paid parental leave in connection with the </w:t>
      </w:r>
      <w:r w:rsidR="00A52A50">
        <w:rPr>
          <w:color w:val="000000" w:themeColor="text1"/>
        </w:rPr>
        <w:t>birth</w:t>
      </w:r>
      <w:r w:rsidR="001F6060">
        <w:rPr>
          <w:color w:val="000000" w:themeColor="text1"/>
        </w:rPr>
        <w:t>,</w:t>
      </w:r>
      <w:r w:rsidR="00A07F4D">
        <w:rPr>
          <w:color w:val="000000" w:themeColor="text1"/>
        </w:rPr>
        <w:t xml:space="preserve"> stillbirth</w:t>
      </w:r>
      <w:r w:rsidR="003443DC">
        <w:rPr>
          <w:color w:val="000000" w:themeColor="text1"/>
        </w:rPr>
        <w:t>,</w:t>
      </w:r>
      <w:r w:rsidR="00A07F4D">
        <w:rPr>
          <w:color w:val="000000" w:themeColor="text1"/>
        </w:rPr>
        <w:t xml:space="preserve"> or miscarriage</w:t>
      </w:r>
      <w:r w:rsidR="003443DC">
        <w:rPr>
          <w:color w:val="000000" w:themeColor="text1"/>
        </w:rPr>
        <w:t xml:space="preserve"> of a child.</w:t>
      </w:r>
    </w:p>
    <w:p w14:paraId="07954CA3" w14:textId="52D4CEEE" w:rsidR="537BA2D0" w:rsidRDefault="537BA2D0" w:rsidP="537BA2D0">
      <w:pPr>
        <w:pStyle w:val="NoSpacing"/>
        <w:rPr>
          <w:rFonts w:ascii="Calibri" w:eastAsia="Calibri" w:hAnsi="Calibri" w:cs="Calibri"/>
        </w:rPr>
      </w:pPr>
    </w:p>
    <w:p w14:paraId="08D02986" w14:textId="533CFF3B" w:rsidR="00A07F4D" w:rsidRDefault="00001315" w:rsidP="00001315">
      <w:pPr>
        <w:ind w:left="720"/>
        <w:jc w:val="both"/>
        <w:rPr>
          <w:color w:val="000000" w:themeColor="text1"/>
        </w:rPr>
      </w:pPr>
      <w:r>
        <w:rPr>
          <w:noProof/>
          <w:color w:val="000000" w:themeColor="text1"/>
          <w:shd w:val="clear" w:color="auto" w:fill="E6E6E6"/>
        </w:rPr>
        <mc:AlternateContent>
          <mc:Choice Requires="wps">
            <w:drawing>
              <wp:anchor distT="0" distB="0" distL="114300" distR="114300" simplePos="0" relativeHeight="251782144" behindDoc="0" locked="0" layoutInCell="1" allowOverlap="1" wp14:anchorId="5A0D14B9" wp14:editId="1558FCBE">
                <wp:simplePos x="0" y="0"/>
                <wp:positionH relativeFrom="column">
                  <wp:posOffset>118796</wp:posOffset>
                </wp:positionH>
                <wp:positionV relativeFrom="paragraph">
                  <wp:posOffset>35255</wp:posOffset>
                </wp:positionV>
                <wp:extent cx="182880" cy="146304"/>
                <wp:effectExtent l="0" t="0" r="26670" b="25400"/>
                <wp:wrapNone/>
                <wp:docPr id="1969866436" name="Rectangle 1969866436"/>
                <wp:cNvGraphicFramePr/>
                <a:graphic xmlns:a="http://schemas.openxmlformats.org/drawingml/2006/main">
                  <a:graphicData uri="http://schemas.microsoft.com/office/word/2010/wordprocessingShape">
                    <wps:wsp>
                      <wps:cNvSpPr/>
                      <wps:spPr>
                        <a:xfrm>
                          <a:off x="0" y="0"/>
                          <a:ext cx="182880" cy="146304"/>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4F3776E" id="Rectangle 1969866436" o:spid="_x0000_s1026" style="position:absolute;margin-left:9.35pt;margin-top:2.8pt;width:14.4pt;height:1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" fillcolor="white [3201]" strokecolor="#123869 [3204]" strokeweight="2pt">
                <v:textbox style="mso-fit-shape-to-text:t" inset="3pt,3pt,3pt,3pt"/>
              </v:rect>
            </w:pict>
          </mc:Fallback>
        </mc:AlternateContent>
      </w:r>
      <w:r w:rsidR="00E2149E">
        <w:rPr>
          <w:color w:val="000000" w:themeColor="text1"/>
        </w:rPr>
        <w:t>I am requesting up to two weeks of paid parental leave in connection with t</w:t>
      </w:r>
      <w:r w:rsidR="00A07F4D">
        <w:rPr>
          <w:color w:val="000000" w:themeColor="text1"/>
        </w:rPr>
        <w:t>he birth</w:t>
      </w:r>
      <w:r w:rsidR="001F6060">
        <w:rPr>
          <w:color w:val="000000" w:themeColor="text1"/>
        </w:rPr>
        <w:t>,</w:t>
      </w:r>
      <w:r w:rsidR="00A07F4D">
        <w:rPr>
          <w:color w:val="000000" w:themeColor="text1"/>
        </w:rPr>
        <w:t xml:space="preserve"> stillbirth</w:t>
      </w:r>
      <w:r w:rsidR="000F5FA9">
        <w:rPr>
          <w:color w:val="000000" w:themeColor="text1"/>
        </w:rPr>
        <w:t>,</w:t>
      </w:r>
      <w:r w:rsidR="001F6060">
        <w:rPr>
          <w:color w:val="000000" w:themeColor="text1"/>
        </w:rPr>
        <w:t xml:space="preserve"> </w:t>
      </w:r>
      <w:r w:rsidR="00A07F4D">
        <w:rPr>
          <w:color w:val="000000" w:themeColor="text1"/>
        </w:rPr>
        <w:t>or miscarriage</w:t>
      </w:r>
      <w:r w:rsidR="000F5FA9">
        <w:rPr>
          <w:color w:val="000000" w:themeColor="text1"/>
        </w:rPr>
        <w:t xml:space="preserve"> of my child.</w:t>
      </w:r>
    </w:p>
    <w:p w14:paraId="3E075287" w14:textId="77EA15AD" w:rsidR="00A52A50" w:rsidRDefault="00A52A50" w:rsidP="00001315">
      <w:pPr>
        <w:jc w:val="both"/>
        <w:rPr>
          <w:color w:val="000000" w:themeColor="text1"/>
        </w:rPr>
      </w:pPr>
    </w:p>
    <w:p w14:paraId="28DEB0FD" w14:textId="72F429DC" w:rsidR="00A52A50" w:rsidRDefault="00001315" w:rsidP="00001315">
      <w:pPr>
        <w:ind w:left="720"/>
        <w:jc w:val="both"/>
        <w:rPr>
          <w:color w:val="000000" w:themeColor="text1"/>
        </w:rPr>
      </w:pPr>
      <w:r>
        <w:rPr>
          <w:noProof/>
          <w:color w:val="000000" w:themeColor="text1"/>
          <w:shd w:val="clear" w:color="auto" w:fill="E6E6E6"/>
        </w:rPr>
        <mc:AlternateContent>
          <mc:Choice Requires="wps">
            <w:drawing>
              <wp:anchor distT="0" distB="0" distL="114300" distR="114300" simplePos="0" relativeHeight="251784192" behindDoc="0" locked="0" layoutInCell="1" allowOverlap="1" wp14:anchorId="7B1B7795" wp14:editId="147A6E18">
                <wp:simplePos x="0" y="0"/>
                <wp:positionH relativeFrom="column">
                  <wp:posOffset>146787</wp:posOffset>
                </wp:positionH>
                <wp:positionV relativeFrom="paragraph">
                  <wp:posOffset>62916</wp:posOffset>
                </wp:positionV>
                <wp:extent cx="182880" cy="146304"/>
                <wp:effectExtent l="0" t="0" r="26670" b="25400"/>
                <wp:wrapNone/>
                <wp:docPr id="472594656" name="Rectangle 472594656"/>
                <wp:cNvGraphicFramePr/>
                <a:graphic xmlns:a="http://schemas.openxmlformats.org/drawingml/2006/main">
                  <a:graphicData uri="http://schemas.microsoft.com/office/word/2010/wordprocessingShape">
                    <wps:wsp>
                      <wps:cNvSpPr/>
                      <wps:spPr>
                        <a:xfrm>
                          <a:off x="0" y="0"/>
                          <a:ext cx="182880" cy="146304"/>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A8024FA" id="Rectangle 472594656" o:spid="_x0000_s1026" style="position:absolute;margin-left:11.55pt;margin-top:4.95pt;width:14.4pt;height:1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" fillcolor="white [3201]" strokecolor="#123869 [3204]" strokeweight="2pt">
                <v:textbox style="mso-fit-shape-to-text:t" inset="3pt,3pt,3pt,3pt"/>
              </v:rect>
            </w:pict>
          </mc:Fallback>
        </mc:AlternateContent>
      </w:r>
      <w:r w:rsidR="00A52A50">
        <w:rPr>
          <w:color w:val="000000" w:themeColor="text1"/>
        </w:rPr>
        <w:t>I am the legal parent of a child three years of age or younger that has been legally placed with me for adoption</w:t>
      </w:r>
      <w:r>
        <w:rPr>
          <w:color w:val="000000" w:themeColor="text1"/>
        </w:rPr>
        <w:t xml:space="preserve"> or I have begun the adoption process of a child three years of age or younger</w:t>
      </w:r>
      <w:r w:rsidR="00A52A50">
        <w:rPr>
          <w:color w:val="000000" w:themeColor="text1"/>
        </w:rPr>
        <w:t xml:space="preserve">. </w:t>
      </w:r>
      <w:r w:rsidR="00A52A50">
        <w:rPr>
          <w:color w:val="000000" w:themeColor="text1"/>
        </w:rPr>
        <w:lastRenderedPageBreak/>
        <w:t xml:space="preserve">(Eligible state employees are entitled to </w:t>
      </w:r>
      <w:r w:rsidR="00881F27">
        <w:rPr>
          <w:color w:val="000000" w:themeColor="text1"/>
        </w:rPr>
        <w:t>eight</w:t>
      </w:r>
      <w:r w:rsidR="00A52A50">
        <w:rPr>
          <w:color w:val="000000" w:themeColor="text1"/>
        </w:rPr>
        <w:t xml:space="preserve"> weeks of parental leave. If both parents work for the </w:t>
      </w:r>
      <w:r w:rsidR="0045089A">
        <w:rPr>
          <w:color w:val="000000" w:themeColor="text1"/>
        </w:rPr>
        <w:t>State,</w:t>
      </w:r>
      <w:r w:rsidR="00A52A50">
        <w:rPr>
          <w:color w:val="000000" w:themeColor="text1"/>
        </w:rPr>
        <w:t xml:space="preserve"> then only </w:t>
      </w:r>
      <w:r w:rsidR="00A52A50" w:rsidRPr="003E53F9">
        <w:rPr>
          <w:b/>
          <w:bCs/>
          <w:color w:val="000000" w:themeColor="text1"/>
        </w:rPr>
        <w:t>one</w:t>
      </w:r>
      <w:r w:rsidR="00A52A50">
        <w:rPr>
          <w:color w:val="000000" w:themeColor="text1"/>
        </w:rPr>
        <w:t xml:space="preserve"> state employee is eligible for </w:t>
      </w:r>
      <w:r w:rsidR="00881F27">
        <w:rPr>
          <w:color w:val="000000" w:themeColor="text1"/>
        </w:rPr>
        <w:t>eight</w:t>
      </w:r>
      <w:r w:rsidR="00A52A50">
        <w:rPr>
          <w:color w:val="000000" w:themeColor="text1"/>
        </w:rPr>
        <w:t xml:space="preserve"> weeks of parental leave). </w:t>
      </w:r>
    </w:p>
    <w:p w14:paraId="718A3870" w14:textId="77777777" w:rsidR="00D52BA4" w:rsidRDefault="00D52BA4" w:rsidP="00A52A50">
      <w:pPr>
        <w:ind w:firstLine="720"/>
        <w:rPr>
          <w:color w:val="000000" w:themeColor="text1"/>
        </w:rPr>
      </w:pPr>
    </w:p>
    <w:p w14:paraId="2CF497EB" w14:textId="77777777" w:rsidR="00653C75" w:rsidRDefault="00653C75" w:rsidP="00A52A50">
      <w:pPr>
        <w:ind w:firstLine="720"/>
        <w:rPr>
          <w:color w:val="000000" w:themeColor="text1"/>
        </w:rPr>
      </w:pPr>
    </w:p>
    <w:p w14:paraId="24889CF5" w14:textId="77777777" w:rsidR="00653C75" w:rsidRDefault="00653C75" w:rsidP="00A52A50">
      <w:pPr>
        <w:ind w:firstLine="720"/>
        <w:rPr>
          <w:color w:val="000000" w:themeColor="text1"/>
        </w:rPr>
      </w:pPr>
    </w:p>
    <w:tbl>
      <w:tblPr>
        <w:tblStyle w:val="TableGrid"/>
        <w:tblW w:w="0" w:type="auto"/>
        <w:tblInd w:w="-5" w:type="dxa"/>
        <w:tblLook w:val="04A0" w:firstRow="1" w:lastRow="0" w:firstColumn="1" w:lastColumn="0" w:noHBand="0" w:noVBand="1"/>
      </w:tblPr>
      <w:tblGrid>
        <w:gridCol w:w="4230"/>
        <w:gridCol w:w="6560"/>
      </w:tblGrid>
      <w:tr w:rsidR="00D52BA4" w14:paraId="65BAA52F" w14:textId="77777777" w:rsidTr="0099565A">
        <w:tc>
          <w:tcPr>
            <w:tcW w:w="10790" w:type="dxa"/>
            <w:gridSpan w:val="2"/>
            <w:shd w:val="clear" w:color="auto" w:fill="B0D1E1"/>
          </w:tcPr>
          <w:p w14:paraId="778934C7" w14:textId="0FB2F090" w:rsidR="00D52BA4" w:rsidRPr="00C260F3" w:rsidRDefault="00C260F3" w:rsidP="00D52BA4">
            <w:pPr>
              <w:jc w:val="center"/>
              <w:rPr>
                <w:b/>
                <w:bCs/>
                <w:color w:val="123869" w:themeColor="accent1"/>
              </w:rPr>
            </w:pPr>
            <w:r>
              <w:rPr>
                <w:b/>
                <w:bCs/>
                <w:color w:val="123869" w:themeColor="accent1"/>
              </w:rPr>
              <w:t xml:space="preserve">Anticipated Duration of </w:t>
            </w:r>
            <w:r w:rsidR="00D52BA4" w:rsidRPr="00C260F3">
              <w:rPr>
                <w:b/>
                <w:bCs/>
                <w:color w:val="123869" w:themeColor="accent1"/>
              </w:rPr>
              <w:t xml:space="preserve">Parental Leave: </w:t>
            </w:r>
          </w:p>
        </w:tc>
      </w:tr>
      <w:tr w:rsidR="00A143CF" w14:paraId="32E521FF" w14:textId="77777777" w:rsidTr="00F85AAF">
        <w:tc>
          <w:tcPr>
            <w:tcW w:w="4230" w:type="dxa"/>
            <w:tcBorders>
              <w:top w:val="nil"/>
              <w:left w:val="nil"/>
              <w:bottom w:val="nil"/>
              <w:right w:val="nil"/>
            </w:tcBorders>
            <w:vAlign w:val="bottom"/>
          </w:tcPr>
          <w:p w14:paraId="73F5A4E2" w14:textId="42140C2D" w:rsidR="00A143CF" w:rsidRPr="00A143CF" w:rsidRDefault="00A143CF" w:rsidP="00A143CF">
            <w:pPr>
              <w:rPr>
                <w:color w:val="123869" w:themeColor="accent1"/>
              </w:rPr>
            </w:pPr>
          </w:p>
        </w:tc>
        <w:tc>
          <w:tcPr>
            <w:tcW w:w="6560" w:type="dxa"/>
            <w:tcBorders>
              <w:top w:val="nil"/>
              <w:left w:val="nil"/>
              <w:bottom w:val="nil"/>
              <w:right w:val="nil"/>
            </w:tcBorders>
          </w:tcPr>
          <w:p w14:paraId="31C37826" w14:textId="5EC37923" w:rsidR="00A143CF" w:rsidRPr="00A143CF" w:rsidRDefault="00A143CF" w:rsidP="00C260F3">
            <w:pPr>
              <w:rPr>
                <w:b/>
                <w:bCs/>
                <w:color w:val="123869" w:themeColor="accent1"/>
              </w:rPr>
            </w:pPr>
          </w:p>
        </w:tc>
      </w:tr>
      <w:tr w:rsidR="00A143CF" w14:paraId="12A08480" w14:textId="77777777" w:rsidTr="00F85AAF">
        <w:trPr>
          <w:trHeight w:val="377"/>
        </w:trPr>
        <w:tc>
          <w:tcPr>
            <w:tcW w:w="4230" w:type="dxa"/>
            <w:tcBorders>
              <w:top w:val="nil"/>
              <w:left w:val="nil"/>
              <w:bottom w:val="nil"/>
              <w:right w:val="nil"/>
            </w:tcBorders>
            <w:vAlign w:val="bottom"/>
          </w:tcPr>
          <w:p w14:paraId="19536A35" w14:textId="2D462D25" w:rsidR="00A143CF" w:rsidRDefault="000F5FA9" w:rsidP="00C260F3">
            <w:pPr>
              <w:jc w:val="both"/>
              <w:rPr>
                <w:color w:val="123869" w:themeColor="accent1"/>
              </w:rPr>
            </w:pPr>
            <w:r>
              <w:rPr>
                <w:color w:val="123869" w:themeColor="accent1"/>
              </w:rPr>
              <w:t xml:space="preserve">Anticipated or Actual </w:t>
            </w:r>
            <w:r w:rsidR="00A143CF">
              <w:rPr>
                <w:color w:val="123869" w:themeColor="accent1"/>
              </w:rPr>
              <w:t>Date of Birth</w:t>
            </w:r>
            <w:r w:rsidR="00A07F4D">
              <w:rPr>
                <w:color w:val="123869" w:themeColor="accent1"/>
              </w:rPr>
              <w:t>, Stillbirth</w:t>
            </w:r>
            <w:r w:rsidR="001F6060">
              <w:rPr>
                <w:color w:val="123869" w:themeColor="accent1"/>
              </w:rPr>
              <w:t>,</w:t>
            </w:r>
            <w:r w:rsidR="00A07F4D">
              <w:rPr>
                <w:color w:val="123869" w:themeColor="accent1"/>
              </w:rPr>
              <w:t xml:space="preserve"> </w:t>
            </w:r>
            <w:r w:rsidR="00C260F3">
              <w:rPr>
                <w:color w:val="123869" w:themeColor="accent1"/>
              </w:rPr>
              <w:t>M</w:t>
            </w:r>
            <w:r w:rsidR="00A07F4D">
              <w:rPr>
                <w:color w:val="123869" w:themeColor="accent1"/>
              </w:rPr>
              <w:t>iscarriage</w:t>
            </w:r>
            <w:r w:rsidR="001F6060">
              <w:rPr>
                <w:color w:val="123869" w:themeColor="accent1"/>
              </w:rPr>
              <w:t>,</w:t>
            </w:r>
            <w:r w:rsidR="00A07F4D">
              <w:rPr>
                <w:color w:val="123869" w:themeColor="accent1"/>
              </w:rPr>
              <w:t xml:space="preserve"> </w:t>
            </w:r>
            <w:r w:rsidR="00A143CF">
              <w:rPr>
                <w:color w:val="123869" w:themeColor="accent1"/>
              </w:rPr>
              <w:t>or Placement:</w:t>
            </w:r>
          </w:p>
        </w:tc>
        <w:tc>
          <w:tcPr>
            <w:tcW w:w="6560" w:type="dxa"/>
            <w:tcBorders>
              <w:top w:val="nil"/>
              <w:left w:val="nil"/>
              <w:right w:val="nil"/>
            </w:tcBorders>
          </w:tcPr>
          <w:p w14:paraId="301E39EA" w14:textId="77777777" w:rsidR="00A143CF" w:rsidRDefault="00A143CF" w:rsidP="00A143CF">
            <w:pPr>
              <w:rPr>
                <w:color w:val="000000" w:themeColor="text1"/>
              </w:rPr>
            </w:pPr>
          </w:p>
        </w:tc>
      </w:tr>
      <w:tr w:rsidR="00A143CF" w14:paraId="2CEFF15D" w14:textId="77777777" w:rsidTr="00F85AAF">
        <w:trPr>
          <w:trHeight w:val="368"/>
        </w:trPr>
        <w:tc>
          <w:tcPr>
            <w:tcW w:w="4230" w:type="dxa"/>
            <w:tcBorders>
              <w:top w:val="nil"/>
              <w:left w:val="nil"/>
              <w:bottom w:val="nil"/>
              <w:right w:val="nil"/>
            </w:tcBorders>
            <w:vAlign w:val="bottom"/>
          </w:tcPr>
          <w:p w14:paraId="1B560576" w14:textId="175C41FC" w:rsidR="00A143CF" w:rsidRPr="00A143CF" w:rsidRDefault="00A143CF" w:rsidP="00A143CF">
            <w:pPr>
              <w:rPr>
                <w:color w:val="123869" w:themeColor="accent1"/>
              </w:rPr>
            </w:pPr>
            <w:r>
              <w:rPr>
                <w:color w:val="123869" w:themeColor="accent1"/>
              </w:rPr>
              <w:t xml:space="preserve">Date Parental Leave begins: </w:t>
            </w:r>
          </w:p>
        </w:tc>
        <w:tc>
          <w:tcPr>
            <w:tcW w:w="6560" w:type="dxa"/>
            <w:tcBorders>
              <w:left w:val="nil"/>
              <w:right w:val="nil"/>
            </w:tcBorders>
          </w:tcPr>
          <w:p w14:paraId="4E1C40D4" w14:textId="77777777" w:rsidR="00A143CF" w:rsidRDefault="00A143CF" w:rsidP="00A143CF">
            <w:pPr>
              <w:rPr>
                <w:color w:val="000000" w:themeColor="text1"/>
              </w:rPr>
            </w:pPr>
          </w:p>
        </w:tc>
      </w:tr>
      <w:tr w:rsidR="00A143CF" w14:paraId="3E1A0FF6" w14:textId="77777777" w:rsidTr="00F85AAF">
        <w:trPr>
          <w:trHeight w:val="440"/>
        </w:trPr>
        <w:tc>
          <w:tcPr>
            <w:tcW w:w="4230" w:type="dxa"/>
            <w:tcBorders>
              <w:top w:val="nil"/>
              <w:left w:val="nil"/>
              <w:bottom w:val="nil"/>
              <w:right w:val="nil"/>
            </w:tcBorders>
            <w:vAlign w:val="bottom"/>
          </w:tcPr>
          <w:p w14:paraId="0C0B494A" w14:textId="5A8F2131" w:rsidR="00A143CF" w:rsidRDefault="00A143CF" w:rsidP="00A143CF">
            <w:pPr>
              <w:rPr>
                <w:color w:val="000000" w:themeColor="text1"/>
              </w:rPr>
            </w:pPr>
            <w:r w:rsidRPr="00A143CF">
              <w:rPr>
                <w:color w:val="123869" w:themeColor="accent1"/>
              </w:rPr>
              <w:t xml:space="preserve">Date Parental Leave concludes: </w:t>
            </w:r>
          </w:p>
        </w:tc>
        <w:tc>
          <w:tcPr>
            <w:tcW w:w="6560" w:type="dxa"/>
            <w:tcBorders>
              <w:left w:val="nil"/>
              <w:right w:val="nil"/>
            </w:tcBorders>
          </w:tcPr>
          <w:p w14:paraId="280760D2" w14:textId="77777777" w:rsidR="00A143CF" w:rsidRDefault="00A143CF" w:rsidP="00A143CF">
            <w:pPr>
              <w:rPr>
                <w:color w:val="000000" w:themeColor="text1"/>
              </w:rPr>
            </w:pPr>
          </w:p>
        </w:tc>
      </w:tr>
      <w:tr w:rsidR="00A143CF" w14:paraId="011E21CA" w14:textId="77777777" w:rsidTr="00F85AAF">
        <w:trPr>
          <w:trHeight w:val="530"/>
        </w:trPr>
        <w:tc>
          <w:tcPr>
            <w:tcW w:w="4230" w:type="dxa"/>
            <w:tcBorders>
              <w:top w:val="nil"/>
              <w:left w:val="nil"/>
              <w:bottom w:val="nil"/>
              <w:right w:val="nil"/>
            </w:tcBorders>
            <w:vAlign w:val="bottom"/>
          </w:tcPr>
          <w:p w14:paraId="08E328A3" w14:textId="02B746C2" w:rsidR="00A143CF" w:rsidRPr="00A143CF" w:rsidRDefault="00A143CF" w:rsidP="00A143CF">
            <w:pPr>
              <w:rPr>
                <w:color w:val="123869" w:themeColor="accent1"/>
              </w:rPr>
            </w:pPr>
            <w:r>
              <w:rPr>
                <w:color w:val="123869" w:themeColor="accent1"/>
              </w:rPr>
              <w:t xml:space="preserve">Requested method of Parental Leave: </w:t>
            </w:r>
          </w:p>
        </w:tc>
        <w:tc>
          <w:tcPr>
            <w:tcW w:w="6560" w:type="dxa"/>
            <w:tcBorders>
              <w:left w:val="nil"/>
              <w:right w:val="nil"/>
            </w:tcBorders>
            <w:vAlign w:val="bottom"/>
          </w:tcPr>
          <w:p w14:paraId="0D9AA7A5" w14:textId="04848363" w:rsidR="00A143CF" w:rsidRPr="00A143CF" w:rsidRDefault="00C260F3" w:rsidP="00C260F3">
            <w:pPr>
              <w:jc w:val="center"/>
              <w:rPr>
                <w:color w:val="123869" w:themeColor="accent1"/>
              </w:rPr>
            </w:pPr>
            <w:r>
              <w:rPr>
                <w:noProof/>
                <w:color w:val="000000" w:themeColor="text1"/>
                <w:shd w:val="clear" w:color="auto" w:fill="E6E6E6"/>
              </w:rPr>
              <mc:AlternateContent>
                <mc:Choice Requires="wps">
                  <w:drawing>
                    <wp:anchor distT="0" distB="0" distL="114300" distR="114300" simplePos="0" relativeHeight="251736064" behindDoc="0" locked="0" layoutInCell="1" allowOverlap="1" wp14:anchorId="6CAA758B" wp14:editId="4D11DBC1">
                      <wp:simplePos x="0" y="0"/>
                      <wp:positionH relativeFrom="column">
                        <wp:posOffset>1903095</wp:posOffset>
                      </wp:positionH>
                      <wp:positionV relativeFrom="paragraph">
                        <wp:posOffset>40640</wp:posOffset>
                      </wp:positionV>
                      <wp:extent cx="133350" cy="1143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33350" cy="11430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9FC058C" id="Rectangle 43" o:spid="_x0000_s1026" style="position:absolute;margin-left:149.85pt;margin-top:3.2pt;width:10.5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" filled="f" strokeweight="2pt">
                      <v:stroke miterlimit="4"/>
                      <v:textbox style="mso-fit-shape-to-text:t" inset="3pt,3pt,3pt,3pt"/>
                    </v:rect>
                  </w:pict>
                </mc:Fallback>
              </mc:AlternateContent>
            </w:r>
            <w:r>
              <w:rPr>
                <w:noProof/>
                <w:color w:val="000000" w:themeColor="text1"/>
                <w:shd w:val="clear" w:color="auto" w:fill="E6E6E6"/>
              </w:rPr>
              <mc:AlternateContent>
                <mc:Choice Requires="wps">
                  <w:drawing>
                    <wp:anchor distT="0" distB="0" distL="114300" distR="114300" simplePos="0" relativeHeight="251735040" behindDoc="0" locked="0" layoutInCell="1" allowOverlap="1" wp14:anchorId="3B8D72A9" wp14:editId="4E2E9D81">
                      <wp:simplePos x="0" y="0"/>
                      <wp:positionH relativeFrom="column">
                        <wp:posOffset>425450</wp:posOffset>
                      </wp:positionH>
                      <wp:positionV relativeFrom="paragraph">
                        <wp:posOffset>22225</wp:posOffset>
                      </wp:positionV>
                      <wp:extent cx="13335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757708C" id="Rectangle 42" o:spid="_x0000_s1026" style="position:absolute;margin-left:33.5pt;margin-top:1.75pt;width:10.5pt;height: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" filled="f" strokeweight="2pt">
                      <v:stroke miterlimit="4"/>
                      <v:textbox style="mso-fit-shape-to-text:t" inset="3pt,3pt,3pt,3pt"/>
                    </v:rect>
                  </w:pict>
                </mc:Fallback>
              </mc:AlternateContent>
            </w:r>
            <w:r w:rsidR="00A143CF" w:rsidRPr="00A143CF">
              <w:rPr>
                <w:color w:val="123869" w:themeColor="accent1"/>
              </w:rPr>
              <w:t>Continuous Use</w:t>
            </w:r>
            <w:r w:rsidR="00A143CF">
              <w:rPr>
                <w:color w:val="123869" w:themeColor="accent1"/>
              </w:rPr>
              <w:t xml:space="preserve">             Intermittent use*</w:t>
            </w:r>
          </w:p>
        </w:tc>
      </w:tr>
      <w:tr w:rsidR="00A143CF" w14:paraId="1F4B8294" w14:textId="77777777" w:rsidTr="00F85AAF">
        <w:tc>
          <w:tcPr>
            <w:tcW w:w="4230" w:type="dxa"/>
            <w:tcBorders>
              <w:top w:val="nil"/>
              <w:left w:val="nil"/>
              <w:bottom w:val="nil"/>
              <w:right w:val="nil"/>
            </w:tcBorders>
            <w:vAlign w:val="bottom"/>
          </w:tcPr>
          <w:p w14:paraId="45F65DB5" w14:textId="77777777" w:rsidR="00A143CF" w:rsidRDefault="00A143CF" w:rsidP="00A143CF">
            <w:pPr>
              <w:rPr>
                <w:color w:val="123869" w:themeColor="accent1"/>
              </w:rPr>
            </w:pPr>
          </w:p>
          <w:p w14:paraId="7C02E260" w14:textId="60574972" w:rsidR="00A143CF" w:rsidRPr="00A143CF" w:rsidRDefault="00A143CF" w:rsidP="00A07F4D">
            <w:pPr>
              <w:rPr>
                <w:color w:val="123869" w:themeColor="accent1"/>
              </w:rPr>
            </w:pPr>
            <w:r>
              <w:rPr>
                <w:color w:val="123869" w:themeColor="accent1"/>
              </w:rPr>
              <w:t>*Reason(s) intermittent leave is being requested:</w:t>
            </w:r>
          </w:p>
        </w:tc>
        <w:tc>
          <w:tcPr>
            <w:tcW w:w="6560" w:type="dxa"/>
            <w:tcBorders>
              <w:left w:val="nil"/>
              <w:right w:val="nil"/>
            </w:tcBorders>
          </w:tcPr>
          <w:p w14:paraId="15B36C39" w14:textId="77777777" w:rsidR="00A143CF" w:rsidRDefault="00A143CF" w:rsidP="00A143CF">
            <w:pPr>
              <w:rPr>
                <w:color w:val="000000" w:themeColor="text1"/>
              </w:rPr>
            </w:pPr>
          </w:p>
        </w:tc>
      </w:tr>
      <w:tr w:rsidR="00C260F3" w14:paraId="72615EDC" w14:textId="77777777" w:rsidTr="00F85AAF">
        <w:tc>
          <w:tcPr>
            <w:tcW w:w="4230" w:type="dxa"/>
            <w:tcBorders>
              <w:top w:val="nil"/>
              <w:left w:val="nil"/>
              <w:bottom w:val="nil"/>
              <w:right w:val="nil"/>
            </w:tcBorders>
            <w:vAlign w:val="bottom"/>
          </w:tcPr>
          <w:p w14:paraId="0BE4AB97" w14:textId="77777777" w:rsidR="00C260F3" w:rsidRDefault="00C260F3" w:rsidP="00A143CF">
            <w:pPr>
              <w:rPr>
                <w:color w:val="123869" w:themeColor="accent1"/>
              </w:rPr>
            </w:pPr>
          </w:p>
        </w:tc>
        <w:tc>
          <w:tcPr>
            <w:tcW w:w="6560" w:type="dxa"/>
            <w:tcBorders>
              <w:left w:val="nil"/>
              <w:right w:val="nil"/>
            </w:tcBorders>
          </w:tcPr>
          <w:p w14:paraId="5E976DEF" w14:textId="77777777" w:rsidR="00C260F3" w:rsidRDefault="00C260F3" w:rsidP="00A143CF">
            <w:pPr>
              <w:rPr>
                <w:color w:val="000000" w:themeColor="text1"/>
              </w:rPr>
            </w:pPr>
          </w:p>
        </w:tc>
      </w:tr>
      <w:tr w:rsidR="00A143CF" w14:paraId="2E9BD2CC" w14:textId="77777777" w:rsidTr="00F85AAF">
        <w:tc>
          <w:tcPr>
            <w:tcW w:w="4230" w:type="dxa"/>
            <w:tcBorders>
              <w:top w:val="nil"/>
              <w:left w:val="nil"/>
              <w:bottom w:val="nil"/>
              <w:right w:val="nil"/>
            </w:tcBorders>
            <w:vAlign w:val="bottom"/>
          </w:tcPr>
          <w:p w14:paraId="765776A9" w14:textId="76F12456" w:rsidR="00A143CF" w:rsidRPr="00A143CF" w:rsidRDefault="00A143CF" w:rsidP="00A07F4D">
            <w:pPr>
              <w:rPr>
                <w:color w:val="123869" w:themeColor="accent1"/>
              </w:rPr>
            </w:pPr>
            <w:r>
              <w:rPr>
                <w:color w:val="123869" w:themeColor="accent1"/>
              </w:rPr>
              <w:t>*How do you intend to utilize intermittent leave:</w:t>
            </w:r>
          </w:p>
        </w:tc>
        <w:tc>
          <w:tcPr>
            <w:tcW w:w="6560" w:type="dxa"/>
            <w:tcBorders>
              <w:left w:val="nil"/>
              <w:right w:val="nil"/>
            </w:tcBorders>
          </w:tcPr>
          <w:p w14:paraId="14702DDA" w14:textId="77777777" w:rsidR="00A143CF" w:rsidRDefault="00A143CF" w:rsidP="00A143CF">
            <w:pPr>
              <w:rPr>
                <w:color w:val="000000" w:themeColor="text1"/>
              </w:rPr>
            </w:pPr>
          </w:p>
        </w:tc>
      </w:tr>
      <w:tr w:rsidR="00C260F3" w14:paraId="02F1A0B5" w14:textId="77777777" w:rsidTr="00F85AAF">
        <w:tc>
          <w:tcPr>
            <w:tcW w:w="4230" w:type="dxa"/>
            <w:tcBorders>
              <w:top w:val="nil"/>
              <w:left w:val="nil"/>
              <w:bottom w:val="nil"/>
              <w:right w:val="nil"/>
            </w:tcBorders>
            <w:vAlign w:val="bottom"/>
          </w:tcPr>
          <w:p w14:paraId="7946F764" w14:textId="77777777" w:rsidR="00C260F3" w:rsidRDefault="00C260F3" w:rsidP="00A07F4D">
            <w:pPr>
              <w:rPr>
                <w:color w:val="123869" w:themeColor="accent1"/>
              </w:rPr>
            </w:pPr>
          </w:p>
        </w:tc>
        <w:tc>
          <w:tcPr>
            <w:tcW w:w="6560" w:type="dxa"/>
            <w:tcBorders>
              <w:left w:val="nil"/>
              <w:right w:val="nil"/>
            </w:tcBorders>
          </w:tcPr>
          <w:p w14:paraId="328DBF53" w14:textId="77777777" w:rsidR="00C260F3" w:rsidRDefault="00C260F3" w:rsidP="00A143CF">
            <w:pPr>
              <w:rPr>
                <w:color w:val="000000" w:themeColor="text1"/>
              </w:rPr>
            </w:pPr>
          </w:p>
        </w:tc>
      </w:tr>
    </w:tbl>
    <w:p w14:paraId="06E974C3" w14:textId="77777777" w:rsidR="00A143CF" w:rsidRDefault="00A143CF" w:rsidP="00A143CF">
      <w:pPr>
        <w:rPr>
          <w:color w:val="000000" w:themeColor="text1"/>
        </w:rPr>
      </w:pPr>
    </w:p>
    <w:p w14:paraId="4B8E5402" w14:textId="77777777" w:rsidR="00653C75" w:rsidRDefault="00653C75" w:rsidP="00A143CF">
      <w:pPr>
        <w:rPr>
          <w:color w:val="000000" w:themeColor="text1"/>
        </w:rPr>
      </w:pPr>
      <w:r>
        <w:rPr>
          <w:color w:val="000000" w:themeColor="text1"/>
        </w:rPr>
        <w:t xml:space="preserve">What is the proposed intermittent leave </w:t>
      </w:r>
      <w:proofErr w:type="gramStart"/>
      <w:r>
        <w:rPr>
          <w:color w:val="000000" w:themeColor="text1"/>
        </w:rPr>
        <w:t>schedule?_</w:t>
      </w:r>
      <w:proofErr w:type="gramEnd"/>
      <w:r>
        <w:rPr>
          <w:color w:val="000000" w:themeColor="text1"/>
        </w:rPr>
        <w:t>__________________________________</w:t>
      </w:r>
    </w:p>
    <w:p w14:paraId="78596B6D" w14:textId="77777777" w:rsidR="00653C75" w:rsidRDefault="00653C75" w:rsidP="00A143CF">
      <w:pPr>
        <w:rPr>
          <w:color w:val="000000" w:themeColor="text1"/>
        </w:rPr>
      </w:pPr>
    </w:p>
    <w:p w14:paraId="43F4B38C" w14:textId="068E7A51" w:rsidR="00653C75" w:rsidRDefault="00653C75" w:rsidP="00A143CF">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_________________________________________</w:t>
      </w:r>
    </w:p>
    <w:p w14:paraId="37710AEB" w14:textId="687B15B5" w:rsidR="00653C75" w:rsidRDefault="00653C75" w:rsidP="00A143CF">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(must be agreed to by College)</w:t>
      </w:r>
    </w:p>
    <w:p w14:paraId="4C3BB475" w14:textId="77777777" w:rsidR="00367803" w:rsidRDefault="00367803" w:rsidP="00367803"/>
    <w:p w14:paraId="4E14E89B" w14:textId="30A6F6BC" w:rsidR="00367803" w:rsidRDefault="00367803" w:rsidP="00367803">
      <w:r>
        <w:t>For birth or adoption, d</w:t>
      </w:r>
      <w:r w:rsidRPr="00192575">
        <w:t xml:space="preserve">o you understand that leave taken intermittently is reserved for time spent with the child either bonding or fulfilling a parenting role with the </w:t>
      </w:r>
      <w:proofErr w:type="gramStart"/>
      <w:r w:rsidRPr="00192575">
        <w:t>child?_</w:t>
      </w:r>
      <w:proofErr w:type="gramEnd"/>
      <w:r w:rsidRPr="00192575">
        <w:t>_____</w:t>
      </w:r>
      <w:r>
        <w:t>_____________</w:t>
      </w:r>
    </w:p>
    <w:p w14:paraId="08A6E859" w14:textId="6EEB25C5" w:rsidR="00653C75" w:rsidRDefault="00653C75" w:rsidP="00A143CF">
      <w:pPr>
        <w:rPr>
          <w:color w:val="000000" w:themeColor="text1"/>
        </w:rPr>
      </w:pPr>
      <w:r>
        <w:rPr>
          <w:color w:val="000000" w:themeColor="text1"/>
        </w:rPr>
        <w:tab/>
      </w:r>
    </w:p>
    <w:p w14:paraId="0EAC771F" w14:textId="77777777" w:rsidR="00653C75" w:rsidRPr="00A52A50" w:rsidRDefault="00653C75" w:rsidP="00A143CF">
      <w:pPr>
        <w:rPr>
          <w:color w:val="000000" w:themeColor="text1"/>
        </w:rPr>
      </w:pPr>
    </w:p>
    <w:tbl>
      <w:tblPr>
        <w:tblStyle w:val="TableGrid"/>
        <w:tblW w:w="0" w:type="auto"/>
        <w:tblLook w:val="04A0" w:firstRow="1" w:lastRow="0" w:firstColumn="1" w:lastColumn="0" w:noHBand="0" w:noVBand="1"/>
      </w:tblPr>
      <w:tblGrid>
        <w:gridCol w:w="10790"/>
      </w:tblGrid>
      <w:tr w:rsidR="00001315" w:rsidRPr="00001315" w14:paraId="14131415" w14:textId="77777777" w:rsidTr="00001315">
        <w:tc>
          <w:tcPr>
            <w:tcW w:w="10790" w:type="dxa"/>
            <w:shd w:val="clear" w:color="auto" w:fill="B0D1E1"/>
          </w:tcPr>
          <w:p w14:paraId="7C779EC6" w14:textId="20979665" w:rsidR="00D52BA4" w:rsidRPr="00001315" w:rsidRDefault="00F85AAF" w:rsidP="00D52BA4">
            <w:pPr>
              <w:tabs>
                <w:tab w:val="left" w:pos="195"/>
                <w:tab w:val="center" w:pos="5400"/>
              </w:tabs>
              <w:jc w:val="center"/>
              <w:rPr>
                <w:b/>
                <w:bCs/>
                <w14:textOutline w14:w="9525" w14:cap="rnd" w14:cmpd="sng" w14:algn="ctr">
                  <w14:noFill/>
                  <w14:prstDash w14:val="solid"/>
                  <w14:bevel/>
                </w14:textOutline>
              </w:rPr>
            </w:pPr>
            <w:r w:rsidRPr="00001315">
              <w:rPr>
                <w:b/>
                <w:bCs/>
                <w:color w:val="123869" w:themeColor="accent1"/>
                <w14:textOutline w14:w="9525" w14:cap="rnd" w14:cmpd="sng" w14:algn="ctr">
                  <w14:noFill/>
                  <w14:prstDash w14:val="solid"/>
                  <w14:bevel/>
                </w14:textOutline>
              </w:rPr>
              <w:t>Prior Paid Parental Leave Use</w:t>
            </w:r>
          </w:p>
        </w:tc>
      </w:tr>
    </w:tbl>
    <w:p w14:paraId="61E296C6" w14:textId="77777777" w:rsidR="00E14147" w:rsidRDefault="00E14147" w:rsidP="00E14147">
      <w:pPr>
        <w:tabs>
          <w:tab w:val="left" w:pos="195"/>
          <w:tab w:val="center" w:pos="5400"/>
        </w:tabs>
        <w:jc w:val="both"/>
      </w:pPr>
    </w:p>
    <w:p w14:paraId="564CDB84" w14:textId="77777777" w:rsidR="00E14147" w:rsidRDefault="00E14147" w:rsidP="00E14147">
      <w:pPr>
        <w:tabs>
          <w:tab w:val="left" w:pos="195"/>
          <w:tab w:val="center" w:pos="5400"/>
        </w:tabs>
      </w:pPr>
      <w:r>
        <w:t xml:space="preserve">Employee Check One: </w:t>
      </w:r>
    </w:p>
    <w:p w14:paraId="5D8E35BC" w14:textId="45658F5F" w:rsidR="00E14147" w:rsidRDefault="00E14147" w:rsidP="00E14147">
      <w:pPr>
        <w:tabs>
          <w:tab w:val="left" w:pos="195"/>
          <w:tab w:val="center" w:pos="5400"/>
        </w:tabs>
      </w:pPr>
    </w:p>
    <w:p w14:paraId="33B064E2" w14:textId="5E7E3122" w:rsidR="00E14147" w:rsidRDefault="00001315" w:rsidP="00F85AAF">
      <w:pPr>
        <w:tabs>
          <w:tab w:val="left" w:pos="195"/>
          <w:tab w:val="center" w:pos="5400"/>
        </w:tabs>
        <w:ind w:left="990"/>
        <w:jc w:val="both"/>
      </w:pPr>
      <w:r>
        <w:rPr>
          <w:noProof/>
          <w:color w:val="000000" w:themeColor="text1"/>
          <w:shd w:val="clear" w:color="auto" w:fill="E6E6E6"/>
        </w:rPr>
        <mc:AlternateContent>
          <mc:Choice Requires="wps">
            <w:drawing>
              <wp:anchor distT="0" distB="0" distL="114300" distR="114300" simplePos="0" relativeHeight="251786240" behindDoc="0" locked="0" layoutInCell="1" allowOverlap="1" wp14:anchorId="66BD5372" wp14:editId="295FAAEF">
                <wp:simplePos x="0" y="0"/>
                <wp:positionH relativeFrom="column">
                  <wp:posOffset>277571</wp:posOffset>
                </wp:positionH>
                <wp:positionV relativeFrom="paragraph">
                  <wp:posOffset>35560</wp:posOffset>
                </wp:positionV>
                <wp:extent cx="182880" cy="146304"/>
                <wp:effectExtent l="0" t="0" r="26670" b="25400"/>
                <wp:wrapNone/>
                <wp:docPr id="921839210" name="Rectangle 921839210"/>
                <wp:cNvGraphicFramePr/>
                <a:graphic xmlns:a="http://schemas.openxmlformats.org/drawingml/2006/main">
                  <a:graphicData uri="http://schemas.microsoft.com/office/word/2010/wordprocessingShape">
                    <wps:wsp>
                      <wps:cNvSpPr/>
                      <wps:spPr>
                        <a:xfrm>
                          <a:off x="0" y="0"/>
                          <a:ext cx="182880" cy="146304"/>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D3AC6A3" id="Rectangle 921839210" o:spid="_x0000_s1026" style="position:absolute;margin-left:21.85pt;margin-top:2.8pt;width:14.4pt;height:1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" fillcolor="white [3201]" strokecolor="#123869 [3204]" strokeweight="2pt">
                <v:textbox style="mso-fit-shape-to-text:t" inset="3pt,3pt,3pt,3pt"/>
              </v:rect>
            </w:pict>
          </mc:Fallback>
        </mc:AlternateContent>
      </w:r>
      <w:r w:rsidR="00E14147">
        <w:tab/>
        <w:t xml:space="preserve">I have not used any paid parental leave in the 365 days preceding this request or for the qualifying event indicated on this form. </w:t>
      </w:r>
    </w:p>
    <w:p w14:paraId="4B66BB0C" w14:textId="6F8EFAC4" w:rsidR="00F85AAF" w:rsidRDefault="00F85AAF" w:rsidP="00E14147">
      <w:pPr>
        <w:tabs>
          <w:tab w:val="left" w:pos="195"/>
          <w:tab w:val="center" w:pos="5400"/>
        </w:tabs>
      </w:pPr>
    </w:p>
    <w:p w14:paraId="551074F2" w14:textId="2A2FC869" w:rsidR="00E14147" w:rsidRDefault="00001315" w:rsidP="00F85AAF">
      <w:pPr>
        <w:tabs>
          <w:tab w:val="left" w:pos="195"/>
          <w:tab w:val="center" w:pos="5400"/>
        </w:tabs>
        <w:ind w:left="990"/>
        <w:jc w:val="both"/>
      </w:pPr>
      <w:r>
        <w:rPr>
          <w:noProof/>
          <w:color w:val="000000" w:themeColor="text1"/>
          <w:shd w:val="clear" w:color="auto" w:fill="E6E6E6"/>
        </w:rPr>
        <mc:AlternateContent>
          <mc:Choice Requires="wps">
            <w:drawing>
              <wp:anchor distT="0" distB="0" distL="114300" distR="114300" simplePos="0" relativeHeight="251788288" behindDoc="0" locked="0" layoutInCell="1" allowOverlap="1" wp14:anchorId="5B6A9E98" wp14:editId="6DABB4D0">
                <wp:simplePos x="0" y="0"/>
                <wp:positionH relativeFrom="column">
                  <wp:posOffset>276758</wp:posOffset>
                </wp:positionH>
                <wp:positionV relativeFrom="paragraph">
                  <wp:posOffset>34290</wp:posOffset>
                </wp:positionV>
                <wp:extent cx="182880" cy="146304"/>
                <wp:effectExtent l="0" t="0" r="26670" b="25400"/>
                <wp:wrapNone/>
                <wp:docPr id="287223324" name="Rectangle 287223324"/>
                <wp:cNvGraphicFramePr/>
                <a:graphic xmlns:a="http://schemas.openxmlformats.org/drawingml/2006/main">
                  <a:graphicData uri="http://schemas.microsoft.com/office/word/2010/wordprocessingShape">
                    <wps:wsp>
                      <wps:cNvSpPr/>
                      <wps:spPr>
                        <a:xfrm>
                          <a:off x="0" y="0"/>
                          <a:ext cx="182880" cy="146304"/>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13085CD" id="Rectangle 287223324" o:spid="_x0000_s1026" style="position:absolute;margin-left:21.8pt;margin-top:2.7pt;width:14.4pt;height:1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" fillcolor="white [3201]" strokecolor="#123869 [3204]" strokeweight="2pt">
                <v:textbox style="mso-fit-shape-to-text:t" inset="3pt,3pt,3pt,3pt"/>
              </v:rect>
            </w:pict>
          </mc:Fallback>
        </mc:AlternateContent>
      </w:r>
      <w:r w:rsidR="00E14147">
        <w:t xml:space="preserve">I have used paid parental leave in the 365 days preceding this request or for the qualifying event indicated on this request form. If yes, please provide the information below. </w:t>
      </w:r>
      <w:r w:rsidR="00E14147">
        <w:tab/>
      </w:r>
    </w:p>
    <w:p w14:paraId="736357C7" w14:textId="77777777" w:rsidR="00E14147" w:rsidRDefault="00E14147" w:rsidP="00E14147">
      <w:pPr>
        <w:tabs>
          <w:tab w:val="left" w:pos="195"/>
          <w:tab w:val="center" w:pos="5400"/>
        </w:tabs>
      </w:pPr>
      <w:r>
        <w:tab/>
      </w:r>
    </w:p>
    <w:p w14:paraId="452B74C3" w14:textId="77777777" w:rsidR="00E14147" w:rsidRDefault="00E14147" w:rsidP="00E14147">
      <w:pPr>
        <w:tabs>
          <w:tab w:val="left" w:pos="195"/>
          <w:tab w:val="center" w:pos="5400"/>
        </w:tabs>
      </w:pPr>
      <w:r>
        <w:tab/>
        <w:t>Date leave commenced:</w:t>
      </w:r>
      <w:r>
        <w:tab/>
        <w:t xml:space="preserve"> _________________</w:t>
      </w:r>
    </w:p>
    <w:p w14:paraId="2F2B4644" w14:textId="77777777" w:rsidR="00E14147" w:rsidRDefault="00E14147" w:rsidP="00E14147">
      <w:pPr>
        <w:tabs>
          <w:tab w:val="left" w:pos="195"/>
          <w:tab w:val="center" w:pos="5400"/>
        </w:tabs>
      </w:pPr>
      <w:r>
        <w:tab/>
        <w:t>Date leave ended (if applicable):</w:t>
      </w:r>
      <w:r>
        <w:tab/>
        <w:t xml:space="preserve"> </w:t>
      </w:r>
      <w:r>
        <w:softHyphen/>
      </w:r>
      <w:r>
        <w:softHyphen/>
        <w:t>_________________</w:t>
      </w:r>
    </w:p>
    <w:p w14:paraId="2A3367FC" w14:textId="77777777" w:rsidR="00E14147" w:rsidRDefault="00E14147" w:rsidP="00E14147">
      <w:pPr>
        <w:tabs>
          <w:tab w:val="left" w:pos="195"/>
          <w:tab w:val="center" w:pos="5400"/>
        </w:tabs>
      </w:pPr>
      <w:r>
        <w:tab/>
        <w:t>Agency/Department where parental leave was used:</w:t>
      </w:r>
      <w:r>
        <w:tab/>
        <w:t xml:space="preserve"> ________________</w:t>
      </w:r>
    </w:p>
    <w:p w14:paraId="1128FAC1" w14:textId="6F0C521C" w:rsidR="00E14147" w:rsidRDefault="00E14147" w:rsidP="00E14147">
      <w:pPr>
        <w:tabs>
          <w:tab w:val="left" w:pos="195"/>
          <w:tab w:val="center" w:pos="5400"/>
        </w:tabs>
      </w:pPr>
      <w:r>
        <w:tab/>
      </w:r>
      <w:r w:rsidR="00313399">
        <w:t xml:space="preserve">Hours </w:t>
      </w:r>
      <w:r>
        <w:t>of paid parental leave used (if applicable):</w:t>
      </w:r>
      <w:r>
        <w:tab/>
        <w:t xml:space="preserve"> _________________</w:t>
      </w:r>
    </w:p>
    <w:p w14:paraId="6C28672C" w14:textId="77777777" w:rsidR="00E14147" w:rsidRDefault="00E14147" w:rsidP="00E14147">
      <w:pPr>
        <w:tabs>
          <w:tab w:val="left" w:pos="195"/>
          <w:tab w:val="center" w:pos="5400"/>
        </w:tabs>
      </w:pPr>
    </w:p>
    <w:p w14:paraId="2616A0CE" w14:textId="77777777" w:rsidR="0076248F" w:rsidRDefault="0076248F">
      <w:r>
        <w:br w:type="page"/>
      </w:r>
    </w:p>
    <w:tbl>
      <w:tblPr>
        <w:tblStyle w:val="TableGrid"/>
        <w:tblW w:w="0" w:type="auto"/>
        <w:tblLook w:val="04A0" w:firstRow="1" w:lastRow="0" w:firstColumn="1" w:lastColumn="0" w:noHBand="0" w:noVBand="1"/>
      </w:tblPr>
      <w:tblGrid>
        <w:gridCol w:w="10790"/>
      </w:tblGrid>
      <w:tr w:rsidR="00E14147" w14:paraId="6FDFB8B4" w14:textId="77777777" w:rsidTr="00001315">
        <w:tc>
          <w:tcPr>
            <w:tcW w:w="10790" w:type="dxa"/>
            <w:shd w:val="clear" w:color="auto" w:fill="B0D1E1"/>
          </w:tcPr>
          <w:p w14:paraId="650AF180" w14:textId="57EC7A24" w:rsidR="00E14147" w:rsidRPr="00E059D8" w:rsidRDefault="00E14147" w:rsidP="000428FB">
            <w:pPr>
              <w:tabs>
                <w:tab w:val="left" w:pos="195"/>
                <w:tab w:val="center" w:pos="5400"/>
              </w:tabs>
              <w:jc w:val="center"/>
              <w:rPr>
                <w:b/>
                <w:bCs/>
                <w:color w:val="123869" w:themeColor="accent1"/>
              </w:rPr>
            </w:pPr>
            <w:r>
              <w:rPr>
                <w:b/>
                <w:bCs/>
                <w:color w:val="123869" w:themeColor="accent1"/>
              </w:rPr>
              <w:lastRenderedPageBreak/>
              <w:t xml:space="preserve">ADOPTION </w:t>
            </w:r>
          </w:p>
        </w:tc>
      </w:tr>
      <w:tr w:rsidR="00E14147" w14:paraId="2E5E45BA" w14:textId="77777777" w:rsidTr="00001315">
        <w:tc>
          <w:tcPr>
            <w:tcW w:w="10790" w:type="dxa"/>
            <w:shd w:val="clear" w:color="auto" w:fill="EAEBEC"/>
          </w:tcPr>
          <w:p w14:paraId="74BDBF3C" w14:textId="4DD346EA" w:rsidR="00E14147" w:rsidRDefault="0099565A" w:rsidP="0099565A">
            <w:pPr>
              <w:tabs>
                <w:tab w:val="left" w:pos="195"/>
                <w:tab w:val="left" w:pos="3885"/>
                <w:tab w:val="center" w:pos="5287"/>
                <w:tab w:val="center" w:pos="5400"/>
              </w:tabs>
            </w:pPr>
            <w:r>
              <w:rPr>
                <w:color w:val="123869" w:themeColor="accent1"/>
              </w:rPr>
              <w:tab/>
            </w:r>
            <w:r>
              <w:rPr>
                <w:color w:val="123869" w:themeColor="accent1"/>
              </w:rPr>
              <w:tab/>
            </w:r>
            <w:r>
              <w:rPr>
                <w:color w:val="123869" w:themeColor="accent1"/>
              </w:rPr>
              <w:tab/>
            </w:r>
            <w:r w:rsidR="00E14147" w:rsidRPr="00E059D8">
              <w:rPr>
                <w:color w:val="123869" w:themeColor="accent1"/>
              </w:rPr>
              <w:t xml:space="preserve">Parental Leave Eligibility </w:t>
            </w:r>
          </w:p>
        </w:tc>
      </w:tr>
    </w:tbl>
    <w:p w14:paraId="71A5BDD2" w14:textId="77777777" w:rsidR="00E14147" w:rsidRDefault="00E14147" w:rsidP="00E14147">
      <w:pPr>
        <w:tabs>
          <w:tab w:val="left" w:pos="195"/>
          <w:tab w:val="center" w:pos="5400"/>
        </w:tabs>
      </w:pPr>
    </w:p>
    <w:p w14:paraId="2669A403" w14:textId="622EADA0" w:rsidR="00001315" w:rsidRPr="00001315" w:rsidRDefault="00313399" w:rsidP="5D0FB5F6">
      <w:pPr>
        <w:tabs>
          <w:tab w:val="left" w:pos="195"/>
          <w:tab w:val="center" w:pos="5400"/>
        </w:tabs>
        <w:jc w:val="center"/>
        <w:rPr>
          <w:i/>
          <w:iCs/>
        </w:rPr>
      </w:pPr>
      <w:r>
        <w:rPr>
          <w:i/>
          <w:iCs/>
        </w:rPr>
        <w:t>Complete this section for adoptions only.</w:t>
      </w:r>
    </w:p>
    <w:p w14:paraId="685929E7" w14:textId="77777777" w:rsidR="00001315" w:rsidRDefault="00001315" w:rsidP="00E14147">
      <w:pPr>
        <w:tabs>
          <w:tab w:val="left" w:pos="195"/>
          <w:tab w:val="center" w:pos="5400"/>
        </w:tabs>
      </w:pPr>
    </w:p>
    <w:p w14:paraId="7E70058A" w14:textId="77777777" w:rsidR="00E14147" w:rsidRDefault="00E14147" w:rsidP="00E14147">
      <w:pPr>
        <w:tabs>
          <w:tab w:val="left" w:pos="195"/>
          <w:tab w:val="center" w:pos="5400"/>
        </w:tabs>
      </w:pPr>
      <w:r>
        <w:tab/>
        <w:t xml:space="preserve">Employee Check One: </w:t>
      </w:r>
    </w:p>
    <w:p w14:paraId="2A9180D6" w14:textId="24DDCFE9" w:rsidR="00E14147" w:rsidRDefault="00E14147" w:rsidP="00E14147">
      <w:pPr>
        <w:tabs>
          <w:tab w:val="left" w:pos="195"/>
          <w:tab w:val="center" w:pos="5400"/>
        </w:tabs>
      </w:pPr>
    </w:p>
    <w:p w14:paraId="2B085567" w14:textId="6C7DE413" w:rsidR="00E14147" w:rsidRDefault="00001315" w:rsidP="00E14147">
      <w:pPr>
        <w:tabs>
          <w:tab w:val="left" w:pos="195"/>
          <w:tab w:val="center" w:pos="5400"/>
        </w:tabs>
        <w:ind w:left="900"/>
      </w:pPr>
      <w:r>
        <w:rPr>
          <w:noProof/>
          <w:color w:val="000000" w:themeColor="text1"/>
          <w:shd w:val="clear" w:color="auto" w:fill="E6E6E6"/>
        </w:rPr>
        <mc:AlternateContent>
          <mc:Choice Requires="wps">
            <w:drawing>
              <wp:anchor distT="0" distB="0" distL="114300" distR="114300" simplePos="0" relativeHeight="251790336" behindDoc="0" locked="0" layoutInCell="1" allowOverlap="1" wp14:anchorId="367AB9F6" wp14:editId="5D18AFF2">
                <wp:simplePos x="0" y="0"/>
                <wp:positionH relativeFrom="column">
                  <wp:posOffset>277571</wp:posOffset>
                </wp:positionH>
                <wp:positionV relativeFrom="paragraph">
                  <wp:posOffset>50165</wp:posOffset>
                </wp:positionV>
                <wp:extent cx="182880" cy="146304"/>
                <wp:effectExtent l="0" t="0" r="26670" b="25400"/>
                <wp:wrapNone/>
                <wp:docPr id="233237368" name="Rectangle 233237368"/>
                <wp:cNvGraphicFramePr/>
                <a:graphic xmlns:a="http://schemas.openxmlformats.org/drawingml/2006/main">
                  <a:graphicData uri="http://schemas.microsoft.com/office/word/2010/wordprocessingShape">
                    <wps:wsp>
                      <wps:cNvSpPr/>
                      <wps:spPr>
                        <a:xfrm>
                          <a:off x="0" y="0"/>
                          <a:ext cx="182880" cy="146304"/>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C3CEF0F" id="Rectangle 233237368" o:spid="_x0000_s1026" style="position:absolute;margin-left:21.85pt;margin-top:3.95pt;width:14.4pt;height:1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" fillcolor="white [3201]" strokecolor="#123869 [3204]" strokeweight="2pt">
                <v:textbox style="mso-fit-shape-to-text:t" inset="3pt,3pt,3pt,3pt"/>
              </v:rect>
            </w:pict>
          </mc:Fallback>
        </mc:AlternateContent>
      </w:r>
      <w:r w:rsidR="00E14147">
        <w:t xml:space="preserve">Neither my spouse nor any other parent of the minor child that I am adopting are employed with the State of Alabama in any capacity (such employment </w:t>
      </w:r>
      <w:r w:rsidR="00F85AAF">
        <w:t>includes but</w:t>
      </w:r>
      <w:r w:rsidR="00E14147">
        <w:t xml:space="preserve"> is not limited to: the State Executive Branch, the Legislative Branch, the Judicial Branch, or any State, local, or post-secondary educational institution). </w:t>
      </w:r>
    </w:p>
    <w:p w14:paraId="79C12B14" w14:textId="3F37AC85" w:rsidR="00E14147" w:rsidRDefault="00E14147" w:rsidP="00E14147">
      <w:pPr>
        <w:tabs>
          <w:tab w:val="left" w:pos="195"/>
          <w:tab w:val="center" w:pos="5400"/>
        </w:tabs>
      </w:pPr>
    </w:p>
    <w:p w14:paraId="029E963B" w14:textId="55E23F49" w:rsidR="00E14147" w:rsidRDefault="00001315" w:rsidP="00E14147">
      <w:pPr>
        <w:tabs>
          <w:tab w:val="left" w:pos="195"/>
          <w:tab w:val="center" w:pos="5400"/>
        </w:tabs>
        <w:ind w:left="900"/>
      </w:pPr>
      <w:r>
        <w:rPr>
          <w:noProof/>
          <w:color w:val="000000" w:themeColor="text1"/>
          <w:shd w:val="clear" w:color="auto" w:fill="E6E6E6"/>
        </w:rPr>
        <mc:AlternateContent>
          <mc:Choice Requires="wps">
            <w:drawing>
              <wp:anchor distT="0" distB="0" distL="114300" distR="114300" simplePos="0" relativeHeight="251792384" behindDoc="0" locked="0" layoutInCell="1" allowOverlap="1" wp14:anchorId="339C5740" wp14:editId="0F32B587">
                <wp:simplePos x="0" y="0"/>
                <wp:positionH relativeFrom="column">
                  <wp:posOffset>277901</wp:posOffset>
                </wp:positionH>
                <wp:positionV relativeFrom="paragraph">
                  <wp:posOffset>43891</wp:posOffset>
                </wp:positionV>
                <wp:extent cx="182880" cy="146050"/>
                <wp:effectExtent l="0" t="0" r="26670" b="25400"/>
                <wp:wrapNone/>
                <wp:docPr id="367315566" name="Rectangle 367315566"/>
                <wp:cNvGraphicFramePr/>
                <a:graphic xmlns:a="http://schemas.openxmlformats.org/drawingml/2006/main">
                  <a:graphicData uri="http://schemas.microsoft.com/office/word/2010/wordprocessingShape">
                    <wps:wsp>
                      <wps:cNvSpPr/>
                      <wps:spPr>
                        <a:xfrm>
                          <a:off x="0" y="0"/>
                          <a:ext cx="182880" cy="14605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6EFA0B1" id="Rectangle 367315566" o:spid="_x0000_s1026" style="position:absolute;margin-left:21.9pt;margin-top:3.45pt;width:14.4pt;height:1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" fillcolor="white [3201]" strokecolor="#123869 [3204]" strokeweight="2pt">
                <v:textbox style="mso-fit-shape-to-text:t" inset="3pt,3pt,3pt,3pt"/>
              </v:rect>
            </w:pict>
          </mc:Fallback>
        </mc:AlternateContent>
      </w:r>
      <w:r w:rsidR="00E14147">
        <w:t xml:space="preserve">The child that I am adopting is also being adopted by an individual that is employed with the State of Alabama. </w:t>
      </w:r>
    </w:p>
    <w:p w14:paraId="18F60192" w14:textId="77777777" w:rsidR="00E14147" w:rsidRDefault="00E14147" w:rsidP="00E14147">
      <w:pPr>
        <w:tabs>
          <w:tab w:val="left" w:pos="195"/>
          <w:tab w:val="center" w:pos="5400"/>
        </w:tabs>
      </w:pPr>
      <w:r>
        <w:tab/>
      </w:r>
    </w:p>
    <w:p w14:paraId="30A6F0FE" w14:textId="77777777" w:rsidR="00E14147" w:rsidRDefault="00E14147" w:rsidP="00E14147">
      <w:pPr>
        <w:tabs>
          <w:tab w:val="left" w:pos="195"/>
          <w:tab w:val="center" w:pos="5400"/>
        </w:tabs>
        <w:ind w:left="180"/>
      </w:pPr>
      <w:r>
        <w:tab/>
        <w:t xml:space="preserve">If you checked the second box, please provide the following information related to the other adopting parent: </w:t>
      </w:r>
    </w:p>
    <w:p w14:paraId="0F781E89" w14:textId="77777777" w:rsidR="00E14147" w:rsidRDefault="00E14147" w:rsidP="00E14147">
      <w:pPr>
        <w:tabs>
          <w:tab w:val="left" w:pos="195"/>
          <w:tab w:val="center" w:pos="5400"/>
        </w:tabs>
      </w:pPr>
    </w:p>
    <w:p w14:paraId="0E383495" w14:textId="098C05D7" w:rsidR="00E14147" w:rsidRDefault="00E14147" w:rsidP="00E14147">
      <w:pPr>
        <w:tabs>
          <w:tab w:val="left" w:pos="195"/>
        </w:tabs>
      </w:pPr>
      <w:r>
        <w:tab/>
      </w:r>
      <w:r>
        <w:tab/>
        <w:t>Name</w:t>
      </w:r>
      <w:r w:rsidR="00C74B6B">
        <w:t xml:space="preserve"> of Other Parent</w:t>
      </w:r>
      <w:r>
        <w:t xml:space="preserve">: </w:t>
      </w:r>
      <w:r w:rsidR="00C74B6B">
        <w:t>_____________</w:t>
      </w:r>
      <w:r>
        <w:t>_________________________________</w:t>
      </w:r>
    </w:p>
    <w:p w14:paraId="1D45DE32" w14:textId="77777777" w:rsidR="00E14147" w:rsidRDefault="00E14147" w:rsidP="00E14147">
      <w:pPr>
        <w:tabs>
          <w:tab w:val="left" w:pos="195"/>
        </w:tabs>
      </w:pPr>
    </w:p>
    <w:p w14:paraId="1C69E222" w14:textId="2124CC40" w:rsidR="00E14147" w:rsidRDefault="00E14147" w:rsidP="00E14147">
      <w:pPr>
        <w:tabs>
          <w:tab w:val="left" w:pos="195"/>
        </w:tabs>
      </w:pPr>
      <w:r>
        <w:tab/>
      </w:r>
      <w:r>
        <w:tab/>
        <w:t>Employing Entity</w:t>
      </w:r>
      <w:r w:rsidR="00C74B6B">
        <w:t xml:space="preserve"> of Other Parent</w:t>
      </w:r>
      <w:r>
        <w:t>: _______________________________________</w:t>
      </w:r>
    </w:p>
    <w:p w14:paraId="2514EE25" w14:textId="77777777" w:rsidR="00E14147" w:rsidRDefault="00E14147" w:rsidP="00E14147">
      <w:pPr>
        <w:tabs>
          <w:tab w:val="left" w:pos="195"/>
          <w:tab w:val="center" w:pos="5400"/>
        </w:tabs>
      </w:pPr>
    </w:p>
    <w:p w14:paraId="2F00D955" w14:textId="54CC930B" w:rsidR="00E14147" w:rsidRDefault="00E14147" w:rsidP="00E14147">
      <w:pPr>
        <w:tabs>
          <w:tab w:val="left" w:pos="195"/>
        </w:tabs>
      </w:pPr>
      <w:r>
        <w:tab/>
      </w:r>
      <w:r>
        <w:tab/>
      </w:r>
      <w:r w:rsidR="00C74B6B">
        <w:t>Telephone Number of HR Office at Employing Entity</w:t>
      </w:r>
      <w:r>
        <w:t>: _________________________</w:t>
      </w:r>
      <w:r w:rsidR="00C74B6B">
        <w:t>_</w:t>
      </w:r>
    </w:p>
    <w:p w14:paraId="3B42C08F" w14:textId="77777777" w:rsidR="00001315" w:rsidRDefault="00001315" w:rsidP="00E14147">
      <w:pPr>
        <w:tabs>
          <w:tab w:val="left" w:pos="1095"/>
        </w:tabs>
      </w:pPr>
    </w:p>
    <w:p w14:paraId="189FEC9B" w14:textId="77777777" w:rsidR="00001315" w:rsidRDefault="00001315" w:rsidP="00E14147">
      <w:pPr>
        <w:tabs>
          <w:tab w:val="left" w:pos="1095"/>
        </w:tabs>
      </w:pPr>
    </w:p>
    <w:tbl>
      <w:tblPr>
        <w:tblStyle w:val="TableGrid"/>
        <w:tblW w:w="0" w:type="auto"/>
        <w:tblLook w:val="04A0" w:firstRow="1" w:lastRow="0" w:firstColumn="1" w:lastColumn="0" w:noHBand="0" w:noVBand="1"/>
      </w:tblPr>
      <w:tblGrid>
        <w:gridCol w:w="625"/>
        <w:gridCol w:w="10165"/>
      </w:tblGrid>
      <w:tr w:rsidR="00E14147" w14:paraId="40F40E98" w14:textId="77777777" w:rsidTr="5D0FB5F6">
        <w:tc>
          <w:tcPr>
            <w:tcW w:w="10790" w:type="dxa"/>
            <w:gridSpan w:val="2"/>
            <w:shd w:val="clear" w:color="auto" w:fill="D6D5D5" w:themeFill="background2"/>
          </w:tcPr>
          <w:p w14:paraId="73FFC2FC" w14:textId="77777777" w:rsidR="0099565A" w:rsidRPr="0099565A" w:rsidRDefault="0099565A" w:rsidP="000428FB">
            <w:pPr>
              <w:tabs>
                <w:tab w:val="left" w:pos="195"/>
                <w:tab w:val="center" w:pos="5400"/>
              </w:tabs>
              <w:jc w:val="center"/>
              <w:rPr>
                <w:b/>
                <w:bCs/>
                <w:color w:val="123869" w:themeColor="accent1"/>
                <w:sz w:val="12"/>
                <w:szCs w:val="12"/>
              </w:rPr>
            </w:pPr>
          </w:p>
          <w:p w14:paraId="57C1D1BA" w14:textId="4197B4CC" w:rsidR="00E14147" w:rsidRPr="00001315" w:rsidRDefault="00E14147" w:rsidP="000428FB">
            <w:pPr>
              <w:tabs>
                <w:tab w:val="left" w:pos="195"/>
                <w:tab w:val="center" w:pos="5400"/>
              </w:tabs>
              <w:jc w:val="center"/>
              <w:rPr>
                <w:b/>
                <w:bCs/>
                <w:color w:val="123869" w:themeColor="accent1"/>
                <w:sz w:val="28"/>
                <w:szCs w:val="28"/>
              </w:rPr>
            </w:pPr>
            <w:r w:rsidRPr="5D0FB5F6">
              <w:rPr>
                <w:b/>
                <w:bCs/>
                <w:color w:val="123869" w:themeColor="accent1"/>
                <w:sz w:val="28"/>
                <w:szCs w:val="28"/>
              </w:rPr>
              <w:t>Employee Certification (</w:t>
            </w:r>
            <w:r w:rsidRPr="00313399">
              <w:rPr>
                <w:b/>
                <w:bCs/>
                <w:color w:val="123869" w:themeColor="accent1"/>
                <w:sz w:val="28"/>
                <w:szCs w:val="28"/>
                <w:u w:val="single"/>
                <w:shd w:val="clear" w:color="auto" w:fill="E6E6E6"/>
              </w:rPr>
              <w:t>initial</w:t>
            </w:r>
            <w:r w:rsidRPr="5D0FB5F6">
              <w:rPr>
                <w:b/>
                <w:bCs/>
                <w:color w:val="123869" w:themeColor="accent1"/>
                <w:sz w:val="28"/>
                <w:szCs w:val="28"/>
              </w:rPr>
              <w:t xml:space="preserve"> each box)</w:t>
            </w:r>
          </w:p>
          <w:p w14:paraId="187AFACB" w14:textId="77777777" w:rsidR="0099565A" w:rsidRPr="0099565A" w:rsidRDefault="0099565A" w:rsidP="000428FB">
            <w:pPr>
              <w:tabs>
                <w:tab w:val="left" w:pos="195"/>
                <w:tab w:val="center" w:pos="5400"/>
              </w:tabs>
              <w:jc w:val="center"/>
              <w:rPr>
                <w:b/>
                <w:bCs/>
                <w:sz w:val="12"/>
                <w:szCs w:val="12"/>
              </w:rPr>
            </w:pPr>
          </w:p>
        </w:tc>
      </w:tr>
      <w:tr w:rsidR="00E14147" w14:paraId="6E0961D5" w14:textId="77777777" w:rsidTr="5D0FB5F6">
        <w:tc>
          <w:tcPr>
            <w:tcW w:w="625" w:type="dxa"/>
          </w:tcPr>
          <w:p w14:paraId="5439BC72" w14:textId="77777777" w:rsidR="00E14147" w:rsidRDefault="00E14147" w:rsidP="000428FB">
            <w:pPr>
              <w:tabs>
                <w:tab w:val="left" w:pos="195"/>
                <w:tab w:val="center" w:pos="5400"/>
              </w:tabs>
            </w:pPr>
          </w:p>
        </w:tc>
        <w:tc>
          <w:tcPr>
            <w:tcW w:w="10165" w:type="dxa"/>
          </w:tcPr>
          <w:p w14:paraId="45FF4BBD" w14:textId="77777777" w:rsidR="00E14147" w:rsidRPr="00D52BA4" w:rsidRDefault="00E14147" w:rsidP="000428FB">
            <w:pPr>
              <w:tabs>
                <w:tab w:val="left" w:pos="195"/>
                <w:tab w:val="center" w:pos="5400"/>
              </w:tabs>
              <w:rPr>
                <w:color w:val="123869" w:themeColor="accent1"/>
              </w:rPr>
            </w:pPr>
            <w:r>
              <w:rPr>
                <w:color w:val="123869" w:themeColor="accent1"/>
              </w:rPr>
              <w:t xml:space="preserve">I certify paid parental leave is being taken because of the birth, miscarriage, or stillbirth of a child, or placement of a child with me for adoption and will be used in accordance with the law. </w:t>
            </w:r>
          </w:p>
        </w:tc>
      </w:tr>
      <w:tr w:rsidR="00E14147" w14:paraId="4966CAE3" w14:textId="77777777" w:rsidTr="5D0FB5F6">
        <w:tc>
          <w:tcPr>
            <w:tcW w:w="625" w:type="dxa"/>
          </w:tcPr>
          <w:p w14:paraId="78FB0FDA" w14:textId="77777777" w:rsidR="00E14147" w:rsidRDefault="00E14147" w:rsidP="000428FB">
            <w:pPr>
              <w:tabs>
                <w:tab w:val="left" w:pos="195"/>
                <w:tab w:val="center" w:pos="5400"/>
              </w:tabs>
            </w:pPr>
          </w:p>
        </w:tc>
        <w:tc>
          <w:tcPr>
            <w:tcW w:w="10165" w:type="dxa"/>
          </w:tcPr>
          <w:p w14:paraId="529C188D" w14:textId="77777777" w:rsidR="00E14147" w:rsidRPr="00D52BA4" w:rsidRDefault="00E14147" w:rsidP="000428FB">
            <w:pPr>
              <w:tabs>
                <w:tab w:val="left" w:pos="195"/>
                <w:tab w:val="center" w:pos="5400"/>
              </w:tabs>
              <w:rPr>
                <w:color w:val="123869" w:themeColor="accent1"/>
              </w:rPr>
            </w:pPr>
            <w:r>
              <w:rPr>
                <w:color w:val="123869" w:themeColor="accent1"/>
              </w:rPr>
              <w:t xml:space="preserve">I understand and agree that I am required to present sufficient documentation to establish my eligibility for paid parental leave. Such documentation may include birth certificate, letters from my doctor, or legal documentation establishing my intent to adopt. </w:t>
            </w:r>
          </w:p>
        </w:tc>
      </w:tr>
      <w:tr w:rsidR="00E14147" w14:paraId="700EDB64" w14:textId="77777777" w:rsidTr="5D0FB5F6">
        <w:tc>
          <w:tcPr>
            <w:tcW w:w="625" w:type="dxa"/>
          </w:tcPr>
          <w:p w14:paraId="0782555D" w14:textId="77777777" w:rsidR="00E14147" w:rsidRDefault="00E14147" w:rsidP="000428FB">
            <w:pPr>
              <w:tabs>
                <w:tab w:val="left" w:pos="195"/>
                <w:tab w:val="center" w:pos="5400"/>
              </w:tabs>
            </w:pPr>
          </w:p>
        </w:tc>
        <w:tc>
          <w:tcPr>
            <w:tcW w:w="10165" w:type="dxa"/>
          </w:tcPr>
          <w:p w14:paraId="2E117DAB" w14:textId="05CB7DC1" w:rsidR="00E14147" w:rsidRPr="00D52BA4" w:rsidRDefault="00E14147" w:rsidP="000428FB">
            <w:pPr>
              <w:tabs>
                <w:tab w:val="left" w:pos="195"/>
                <w:tab w:val="center" w:pos="5400"/>
              </w:tabs>
              <w:rPr>
                <w:color w:val="123869" w:themeColor="accent1"/>
              </w:rPr>
            </w:pPr>
            <w:r>
              <w:rPr>
                <w:color w:val="123869" w:themeColor="accent1"/>
              </w:rPr>
              <w:t xml:space="preserve">If I provide an anticipated date of a qualifying event, I shall notify </w:t>
            </w:r>
            <w:r w:rsidR="00C74B6B">
              <w:rPr>
                <w:color w:val="123869" w:themeColor="accent1"/>
              </w:rPr>
              <w:t>the college</w:t>
            </w:r>
            <w:r>
              <w:rPr>
                <w:color w:val="123869" w:themeColor="accent1"/>
              </w:rPr>
              <w:t xml:space="preserve"> as soon as practicable of the actual date of the qualifying event.</w:t>
            </w:r>
          </w:p>
        </w:tc>
      </w:tr>
      <w:tr w:rsidR="00E14147" w14:paraId="737115CB" w14:textId="77777777" w:rsidTr="5D0FB5F6">
        <w:tc>
          <w:tcPr>
            <w:tcW w:w="625" w:type="dxa"/>
          </w:tcPr>
          <w:p w14:paraId="0503761B" w14:textId="77777777" w:rsidR="00E14147" w:rsidRDefault="00E14147" w:rsidP="000428FB">
            <w:pPr>
              <w:tabs>
                <w:tab w:val="left" w:pos="195"/>
                <w:tab w:val="center" w:pos="5400"/>
              </w:tabs>
            </w:pPr>
          </w:p>
        </w:tc>
        <w:tc>
          <w:tcPr>
            <w:tcW w:w="10165" w:type="dxa"/>
          </w:tcPr>
          <w:p w14:paraId="70D69723" w14:textId="7CE92379" w:rsidR="00E14147" w:rsidRPr="00D52BA4" w:rsidRDefault="00E14147" w:rsidP="000428FB">
            <w:pPr>
              <w:tabs>
                <w:tab w:val="left" w:pos="195"/>
                <w:tab w:val="center" w:pos="5400"/>
              </w:tabs>
              <w:rPr>
                <w:color w:val="123869" w:themeColor="accent1"/>
              </w:rPr>
            </w:pPr>
            <w:r>
              <w:rPr>
                <w:color w:val="123869" w:themeColor="accent1"/>
              </w:rPr>
              <w:t xml:space="preserve">I understand and agree utilizing parental leave in violation of the law and/or </w:t>
            </w:r>
            <w:r w:rsidR="00C74B6B">
              <w:rPr>
                <w:color w:val="123869" w:themeColor="accent1"/>
              </w:rPr>
              <w:t>college</w:t>
            </w:r>
            <w:r>
              <w:rPr>
                <w:color w:val="123869" w:themeColor="accent1"/>
              </w:rPr>
              <w:t xml:space="preserve"> policy may result in disciplinary action, up to and including my termination. </w:t>
            </w:r>
          </w:p>
        </w:tc>
      </w:tr>
      <w:tr w:rsidR="00E14147" w14:paraId="1EF0F9E9" w14:textId="77777777" w:rsidTr="5D0FB5F6">
        <w:tc>
          <w:tcPr>
            <w:tcW w:w="625" w:type="dxa"/>
          </w:tcPr>
          <w:p w14:paraId="545E0528" w14:textId="77777777" w:rsidR="00E14147" w:rsidRDefault="00E14147" w:rsidP="000428FB">
            <w:pPr>
              <w:tabs>
                <w:tab w:val="left" w:pos="195"/>
                <w:tab w:val="center" w:pos="5400"/>
              </w:tabs>
            </w:pPr>
          </w:p>
        </w:tc>
        <w:tc>
          <w:tcPr>
            <w:tcW w:w="10165" w:type="dxa"/>
          </w:tcPr>
          <w:p w14:paraId="35F8A57A" w14:textId="77C4B90E" w:rsidR="00E14147" w:rsidRDefault="00E14147" w:rsidP="000428FB">
            <w:pPr>
              <w:tabs>
                <w:tab w:val="left" w:pos="195"/>
                <w:tab w:val="center" w:pos="5400"/>
              </w:tabs>
              <w:rPr>
                <w:color w:val="123869" w:themeColor="accent1"/>
              </w:rPr>
            </w:pPr>
            <w:r w:rsidRPr="5D0FB5F6">
              <w:rPr>
                <w:color w:val="123869" w:themeColor="accent1"/>
              </w:rPr>
              <w:t xml:space="preserve">I understand and agree that </w:t>
            </w:r>
            <w:r w:rsidR="00C74B6B">
              <w:rPr>
                <w:color w:val="123869" w:themeColor="accent1"/>
              </w:rPr>
              <w:t>the college</w:t>
            </w:r>
            <w:r w:rsidR="00313399">
              <w:rPr>
                <w:color w:val="123869" w:themeColor="accent1"/>
              </w:rPr>
              <w:t xml:space="preserve"> will deduct</w:t>
            </w:r>
            <w:r w:rsidRPr="5D0FB5F6">
              <w:rPr>
                <w:color w:val="123869" w:themeColor="accent1"/>
              </w:rPr>
              <w:t xml:space="preserve"> any leave fraudulently claimed </w:t>
            </w:r>
            <w:r w:rsidR="00C74B6B">
              <w:rPr>
                <w:color w:val="123869" w:themeColor="accent1"/>
              </w:rPr>
              <w:t xml:space="preserve">or erroneously provided </w:t>
            </w:r>
            <w:r w:rsidRPr="5D0FB5F6">
              <w:rPr>
                <w:color w:val="123869" w:themeColor="accent1"/>
              </w:rPr>
              <w:t>under the Alabama Public Employee Paid Parental Leave Act of 2025.</w:t>
            </w:r>
          </w:p>
        </w:tc>
      </w:tr>
      <w:tr w:rsidR="00E14147" w14:paraId="27300F12" w14:textId="77777777" w:rsidTr="5D0FB5F6">
        <w:tc>
          <w:tcPr>
            <w:tcW w:w="625" w:type="dxa"/>
          </w:tcPr>
          <w:p w14:paraId="1DB02927" w14:textId="77777777" w:rsidR="00E14147" w:rsidRDefault="00E14147" w:rsidP="000428FB">
            <w:pPr>
              <w:tabs>
                <w:tab w:val="left" w:pos="195"/>
                <w:tab w:val="center" w:pos="5400"/>
              </w:tabs>
            </w:pPr>
          </w:p>
        </w:tc>
        <w:tc>
          <w:tcPr>
            <w:tcW w:w="10165" w:type="dxa"/>
          </w:tcPr>
          <w:p w14:paraId="0A2777EA" w14:textId="64B9B47E" w:rsidR="00E14147" w:rsidRDefault="00E14147" w:rsidP="000428FB">
            <w:pPr>
              <w:tabs>
                <w:tab w:val="left" w:pos="195"/>
                <w:tab w:val="center" w:pos="5400"/>
              </w:tabs>
              <w:rPr>
                <w:color w:val="123869" w:themeColor="accent1"/>
              </w:rPr>
            </w:pPr>
            <w:r>
              <w:rPr>
                <w:color w:val="123869" w:themeColor="accent1"/>
              </w:rPr>
              <w:t xml:space="preserve">I understand and agree that </w:t>
            </w:r>
            <w:r w:rsidR="00C74B6B">
              <w:rPr>
                <w:color w:val="123869" w:themeColor="accent1"/>
              </w:rPr>
              <w:t>the college</w:t>
            </w:r>
            <w:r>
              <w:rPr>
                <w:color w:val="123869" w:themeColor="accent1"/>
              </w:rPr>
              <w:t xml:space="preserve"> may remove any fraudulently or improperly granted leave from my paycheck, without any additional prior permission. </w:t>
            </w:r>
          </w:p>
        </w:tc>
      </w:tr>
      <w:tr w:rsidR="00E14147" w14:paraId="2AEB4346" w14:textId="77777777" w:rsidTr="5D0FB5F6">
        <w:tc>
          <w:tcPr>
            <w:tcW w:w="625" w:type="dxa"/>
          </w:tcPr>
          <w:p w14:paraId="79BEEED1" w14:textId="77777777" w:rsidR="00E14147" w:rsidRDefault="00E14147" w:rsidP="000428FB">
            <w:pPr>
              <w:tabs>
                <w:tab w:val="left" w:pos="195"/>
                <w:tab w:val="center" w:pos="5400"/>
              </w:tabs>
            </w:pPr>
          </w:p>
        </w:tc>
        <w:tc>
          <w:tcPr>
            <w:tcW w:w="10165" w:type="dxa"/>
          </w:tcPr>
          <w:p w14:paraId="2CDCBA7E" w14:textId="77777777" w:rsidR="00E14147" w:rsidRDefault="00E14147" w:rsidP="000428FB">
            <w:pPr>
              <w:tabs>
                <w:tab w:val="left" w:pos="195"/>
                <w:tab w:val="center" w:pos="5400"/>
              </w:tabs>
              <w:rPr>
                <w:color w:val="123869" w:themeColor="accent1"/>
              </w:rPr>
            </w:pPr>
            <w:r>
              <w:rPr>
                <w:color w:val="123869" w:themeColor="accent1"/>
              </w:rPr>
              <w:t>I understand and agree that I am required to return to work for a minimum of 8-weeks following my use of paid parental leave and any failure to comply with the return-to-work agreement may result in the recovery of the value of paid parental leave.</w:t>
            </w:r>
          </w:p>
        </w:tc>
      </w:tr>
      <w:tr w:rsidR="00E14147" w14:paraId="0EAC2BB0" w14:textId="77777777" w:rsidTr="5D0FB5F6">
        <w:tc>
          <w:tcPr>
            <w:tcW w:w="625" w:type="dxa"/>
          </w:tcPr>
          <w:p w14:paraId="1E80A38E" w14:textId="77777777" w:rsidR="00E14147" w:rsidRDefault="00E14147" w:rsidP="000428FB">
            <w:pPr>
              <w:tabs>
                <w:tab w:val="left" w:pos="195"/>
                <w:tab w:val="center" w:pos="5400"/>
              </w:tabs>
            </w:pPr>
          </w:p>
        </w:tc>
        <w:tc>
          <w:tcPr>
            <w:tcW w:w="10165" w:type="dxa"/>
          </w:tcPr>
          <w:p w14:paraId="480F513B" w14:textId="77777777" w:rsidR="00E14147" w:rsidRPr="00D52BA4" w:rsidRDefault="00E14147" w:rsidP="000428FB">
            <w:pPr>
              <w:tabs>
                <w:tab w:val="left" w:pos="195"/>
                <w:tab w:val="center" w:pos="5400"/>
              </w:tabs>
              <w:rPr>
                <w:color w:val="123869" w:themeColor="accent1"/>
              </w:rPr>
            </w:pPr>
            <w:r>
              <w:rPr>
                <w:color w:val="123869" w:themeColor="accent1"/>
              </w:rPr>
              <w:t>I understand that any eligible leave under the Family and Medical Leave Act (FMLA) available to me shall run concurrently with the use of parental leave and that I am still required to comply with the FMLA, even if I qualify for paid parental leave.</w:t>
            </w:r>
          </w:p>
        </w:tc>
      </w:tr>
    </w:tbl>
    <w:p w14:paraId="526D20B2" w14:textId="77777777" w:rsidR="00E14147" w:rsidRDefault="00E14147" w:rsidP="00E14147">
      <w:pPr>
        <w:tabs>
          <w:tab w:val="left" w:pos="195"/>
          <w:tab w:val="center" w:pos="5400"/>
        </w:tabs>
        <w:jc w:val="both"/>
      </w:pPr>
    </w:p>
    <w:p w14:paraId="72AF62C2" w14:textId="77777777" w:rsidR="00367803" w:rsidRDefault="00367803">
      <w:pPr>
        <w:rPr>
          <w:rFonts w:eastAsiaTheme="minorEastAsia"/>
          <w:b/>
          <w:bCs/>
          <w:sz w:val="22"/>
          <w:szCs w:val="22"/>
        </w:rPr>
      </w:pPr>
      <w:r>
        <w:rPr>
          <w:b/>
          <w:bCs/>
        </w:rPr>
        <w:br w:type="page"/>
      </w:r>
    </w:p>
    <w:p w14:paraId="493C17BF" w14:textId="3B85CE7D" w:rsidR="00B64CF9" w:rsidRDefault="0076248F" w:rsidP="00E14147">
      <w:pPr>
        <w:tabs>
          <w:tab w:val="left" w:pos="195"/>
          <w:tab w:val="center" w:pos="5400"/>
        </w:tabs>
        <w:jc w:val="both"/>
      </w:pPr>
      <w:r>
        <w:rPr>
          <w:noProof/>
        </w:rPr>
        <w:lastRenderedPageBreak/>
        <mc:AlternateContent>
          <mc:Choice Requires="wps">
            <w:drawing>
              <wp:anchor distT="45720" distB="45720" distL="114300" distR="114300" simplePos="0" relativeHeight="251821056" behindDoc="0" locked="0" layoutInCell="1" allowOverlap="1" wp14:anchorId="277F112C" wp14:editId="6FC84124">
                <wp:simplePos x="0" y="0"/>
                <wp:positionH relativeFrom="column">
                  <wp:posOffset>203200</wp:posOffset>
                </wp:positionH>
                <wp:positionV relativeFrom="paragraph">
                  <wp:posOffset>182880</wp:posOffset>
                </wp:positionV>
                <wp:extent cx="6565900" cy="1404620"/>
                <wp:effectExtent l="0" t="0" r="25400" b="25400"/>
                <wp:wrapSquare wrapText="bothSides"/>
                <wp:docPr id="1188571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404620"/>
                        </a:xfrm>
                        <a:prstGeom prst="rect">
                          <a:avLst/>
                        </a:prstGeom>
                        <a:solidFill>
                          <a:srgbClr val="FFFFFF"/>
                        </a:solidFill>
                        <a:ln w="9525">
                          <a:solidFill>
                            <a:srgbClr val="000000"/>
                          </a:solidFill>
                          <a:miter lim="800000"/>
                          <a:headEnd/>
                          <a:tailEnd/>
                        </a:ln>
                      </wps:spPr>
                      <wps:txbx>
                        <w:txbxContent>
                          <w:p w14:paraId="330BD0E2" w14:textId="77777777" w:rsidR="0076248F" w:rsidRPr="00E17535" w:rsidRDefault="0076248F" w:rsidP="0076248F">
                            <w:pPr>
                              <w:pStyle w:val="NoSpacing"/>
                              <w:jc w:val="center"/>
                              <w:rPr>
                                <w:b/>
                                <w:bCs/>
                              </w:rPr>
                            </w:pPr>
                            <w:r w:rsidRPr="00E17535">
                              <w:rPr>
                                <w:b/>
                                <w:bCs/>
                              </w:rPr>
                              <w:t>RETURN-TO-WORK AGREEMENT</w:t>
                            </w:r>
                          </w:p>
                          <w:p w14:paraId="675936EE" w14:textId="77777777" w:rsidR="0076248F" w:rsidRDefault="0076248F" w:rsidP="0076248F">
                            <w:pPr>
                              <w:pStyle w:val="NoSpacing"/>
                              <w:jc w:val="center"/>
                            </w:pPr>
                            <w:r>
                              <w:t>(must be filled in and signed by employee to be eligible for parental leave)</w:t>
                            </w:r>
                          </w:p>
                          <w:p w14:paraId="649D3794" w14:textId="77777777" w:rsidR="0076248F" w:rsidRDefault="0076248F" w:rsidP="0076248F">
                            <w:pPr>
                              <w:jc w:val="center"/>
                            </w:pPr>
                          </w:p>
                          <w:p w14:paraId="7E6A10EA" w14:textId="19C51BD0" w:rsidR="0076248F" w:rsidRDefault="0076248F" w:rsidP="0076248F">
                            <w:r>
                              <w:t xml:space="preserve">In exchange for any paid parental leave provided by the College, I, ___________________, understand, acknowledge, and agree that (1) I will not separate from the College for a period of at least eight weeks (as calculated by the college) following the conclusion of any leave I take in connection with a qualifying event, and (2) if I do separate from the College for any reason (including involuntary reasons such as termination) before working at least eight weeks following the conclusion of any leave I take in connection with a qualifying event, the College is entitled and shall </w:t>
                            </w:r>
                            <w:r w:rsidRPr="008B2B73">
                              <w:t xml:space="preserve">recover from </w:t>
                            </w:r>
                            <w:r>
                              <w:t>me</w:t>
                            </w:r>
                            <w:r w:rsidRPr="008B2B73">
                              <w:t>, by offset or otherwise</w:t>
                            </w:r>
                            <w:r>
                              <w:t xml:space="preserve"> and in compliance with the Fair Labor Standards Act</w:t>
                            </w:r>
                            <w:r w:rsidRPr="008B2B73">
                              <w:t>, an amount equa</w:t>
                            </w:r>
                            <w:r>
                              <w:t>l</w:t>
                            </w:r>
                            <w:r w:rsidRPr="008B2B73">
                              <w:t xml:space="preserve"> to </w:t>
                            </w:r>
                            <w:r>
                              <w:t>my</w:t>
                            </w:r>
                            <w:r w:rsidRPr="008B2B73">
                              <w:t xml:space="preserve"> hourly rate of pay multiplied by the number of hours </w:t>
                            </w:r>
                            <w:r>
                              <w:t>I</w:t>
                            </w:r>
                            <w:r w:rsidRPr="008B2B73">
                              <w:t xml:space="preserve"> failed to work in compliance with th</w:t>
                            </w:r>
                            <w:r>
                              <w:t>is</w:t>
                            </w:r>
                            <w:r w:rsidRPr="008B2B73">
                              <w:t xml:space="preserve"> return-to-work agreement.</w:t>
                            </w:r>
                            <w:r>
                              <w:t xml:space="preserve">   </w:t>
                            </w:r>
                          </w:p>
                          <w:p w14:paraId="4617CD47" w14:textId="77777777" w:rsidR="0076248F" w:rsidRDefault="0076248F" w:rsidP="0076248F"/>
                          <w:p w14:paraId="1A2B08C4" w14:textId="77777777" w:rsidR="0076248F" w:rsidRDefault="0076248F" w:rsidP="0076248F">
                            <w:pPr>
                              <w:pStyle w:val="NoSpacing"/>
                            </w:pPr>
                            <w:r>
                              <w:t>____________________________________</w:t>
                            </w:r>
                            <w:r>
                              <w:tab/>
                            </w:r>
                            <w:r>
                              <w:tab/>
                              <w:t>_____________</w:t>
                            </w:r>
                          </w:p>
                          <w:p w14:paraId="7FFC1739" w14:textId="77777777" w:rsidR="0076248F" w:rsidRDefault="0076248F" w:rsidP="0076248F">
                            <w:pPr>
                              <w:pStyle w:val="NoSpacing"/>
                            </w:pPr>
                            <w:r>
                              <w:t>EMPLOYEE SIGNATURE</w:t>
                            </w:r>
                            <w:r>
                              <w:tab/>
                            </w:r>
                            <w:r>
                              <w:tab/>
                            </w:r>
                            <w:r>
                              <w:tab/>
                            </w:r>
                            <w:r>
                              <w:tab/>
                            </w:r>
                            <w:r>
                              <w:tab/>
                            </w:r>
                            <w:r>
                              <w:tab/>
                              <w:t>DATE</w:t>
                            </w:r>
                          </w:p>
                          <w:p w14:paraId="65804A4B" w14:textId="0E9CDE60" w:rsidR="0076248F" w:rsidRDefault="007624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 w14:anchorId="277F112C" id="_x0000_s1027" type="#_x0000_t202" style="position:absolute;left:0;text-align:left;margin-left:16pt;margin-top:14.4pt;width:517pt;height:110.6pt;z-index:251821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">
                <v:textbox style="mso-fit-shape-to-text:t">
                  <w:txbxContent>
                    <w:p w14:paraId="330BD0E2" w14:textId="77777777" w:rsidR="0076248F" w:rsidRPr="00E17535" w:rsidRDefault="0076248F" w:rsidP="0076248F">
                      <w:pPr>
                        <w:pStyle w:val="NoSpacing"/>
                        <w:jc w:val="center"/>
                        <w:rPr>
                          <w:b/>
                          <w:bCs/>
                        </w:rPr>
                      </w:pPr>
                      <w:r w:rsidRPr="00E17535">
                        <w:rPr>
                          <w:b/>
                          <w:bCs/>
                        </w:rPr>
                        <w:t>RETURN-TO-WORK AGREEMENT</w:t>
                      </w:r>
                    </w:p>
                    <w:p w14:paraId="675936EE" w14:textId="77777777" w:rsidR="0076248F" w:rsidRDefault="0076248F" w:rsidP="0076248F">
                      <w:pPr>
                        <w:pStyle w:val="NoSpacing"/>
                        <w:jc w:val="center"/>
                      </w:pPr>
                      <w:r>
                        <w:t>(must be filled in and signed by employee to be eligible for parental leave)</w:t>
                      </w:r>
                    </w:p>
                    <w:p w14:paraId="649D3794" w14:textId="77777777" w:rsidR="0076248F" w:rsidRDefault="0076248F" w:rsidP="0076248F">
                      <w:pPr>
                        <w:jc w:val="center"/>
                      </w:pPr>
                    </w:p>
                    <w:p w14:paraId="7E6A10EA" w14:textId="19C51BD0" w:rsidR="0076248F" w:rsidRDefault="0076248F" w:rsidP="0076248F">
                      <w:r>
                        <w:t xml:space="preserve">In exchange for any paid parental leave provided by the College, I, ___________________, understand, acknowledge, and agree that (1) I will not separate from the College for a period of at least eight weeks (as calculated by the college) following the conclusion of any leave I take in connection with a qualifying event, and (2) if I do separate from the College for any reason (including involuntary reasons such as termination) before working at least eight weeks following the conclusion of any leave I take in connection with a qualifying event, the College is entitled and shall </w:t>
                      </w:r>
                      <w:r w:rsidRPr="008B2B73">
                        <w:t xml:space="preserve">recover from </w:t>
                      </w:r>
                      <w:r>
                        <w:t>me</w:t>
                      </w:r>
                      <w:r w:rsidRPr="008B2B73">
                        <w:t>, by offset or otherwise</w:t>
                      </w:r>
                      <w:r>
                        <w:t xml:space="preserve"> and in compliance with the Fair Labor Standards Act</w:t>
                      </w:r>
                      <w:r w:rsidRPr="008B2B73">
                        <w:t>, an amount equa</w:t>
                      </w:r>
                      <w:r>
                        <w:t>l</w:t>
                      </w:r>
                      <w:r w:rsidRPr="008B2B73">
                        <w:t xml:space="preserve"> to </w:t>
                      </w:r>
                      <w:r>
                        <w:t>my</w:t>
                      </w:r>
                      <w:r w:rsidRPr="008B2B73">
                        <w:t xml:space="preserve"> hourly rate of pay multiplied by the number of hours </w:t>
                      </w:r>
                      <w:r>
                        <w:t>I</w:t>
                      </w:r>
                      <w:r w:rsidRPr="008B2B73">
                        <w:t xml:space="preserve"> failed to work in compliance with th</w:t>
                      </w:r>
                      <w:r>
                        <w:t>is</w:t>
                      </w:r>
                      <w:r w:rsidRPr="008B2B73">
                        <w:t xml:space="preserve"> return-to-work agreement.</w:t>
                      </w:r>
                      <w:r>
                        <w:t xml:space="preserve">   </w:t>
                      </w:r>
                    </w:p>
                    <w:p w14:paraId="4617CD47" w14:textId="77777777" w:rsidR="0076248F" w:rsidRDefault="0076248F" w:rsidP="0076248F"/>
                    <w:p w14:paraId="1A2B08C4" w14:textId="77777777" w:rsidR="0076248F" w:rsidRDefault="0076248F" w:rsidP="0076248F">
                      <w:pPr>
                        <w:pStyle w:val="NoSpacing"/>
                      </w:pPr>
                      <w:r>
                        <w:t>____________________________________</w:t>
                      </w:r>
                      <w:r>
                        <w:tab/>
                      </w:r>
                      <w:r>
                        <w:tab/>
                        <w:t>_____________</w:t>
                      </w:r>
                    </w:p>
                    <w:p w14:paraId="7FFC1739" w14:textId="77777777" w:rsidR="0076248F" w:rsidRDefault="0076248F" w:rsidP="0076248F">
                      <w:pPr>
                        <w:pStyle w:val="NoSpacing"/>
                      </w:pPr>
                      <w:r>
                        <w:t>EMPLOYEE SIGNATURE</w:t>
                      </w:r>
                      <w:r>
                        <w:tab/>
                      </w:r>
                      <w:r>
                        <w:tab/>
                      </w:r>
                      <w:r>
                        <w:tab/>
                      </w:r>
                      <w:r>
                        <w:tab/>
                      </w:r>
                      <w:r>
                        <w:tab/>
                      </w:r>
                      <w:r>
                        <w:tab/>
                        <w:t>DATE</w:t>
                      </w:r>
                    </w:p>
                    <w:p w14:paraId="65804A4B" w14:textId="0E9CDE60" w:rsidR="0076248F" w:rsidRDefault="0076248F"/>
                  </w:txbxContent>
                </v:textbox>
                <w10:wrap type="square"/>
              </v:shape>
            </w:pict>
          </mc:Fallback>
        </mc:AlternateContent>
      </w:r>
    </w:p>
    <w:p w14:paraId="2545DDC4" w14:textId="40709EB8" w:rsidR="00B64CF9" w:rsidRDefault="00B64CF9" w:rsidP="00E14147">
      <w:pPr>
        <w:tabs>
          <w:tab w:val="left" w:pos="195"/>
          <w:tab w:val="center" w:pos="5400"/>
        </w:tabs>
        <w:jc w:val="both"/>
      </w:pPr>
    </w:p>
    <w:p w14:paraId="09484B43" w14:textId="3373C2B0" w:rsidR="00E14147" w:rsidRDefault="0076248F" w:rsidP="00E14147">
      <w:pPr>
        <w:tabs>
          <w:tab w:val="left" w:pos="195"/>
          <w:tab w:val="center" w:pos="5400"/>
        </w:tabs>
        <w:jc w:val="both"/>
      </w:pPr>
      <w:r>
        <w:t>I</w:t>
      </w:r>
      <w:r w:rsidR="00E14147">
        <w:t xml:space="preserve"> hereby certify under penalty of perjury that, to the best of my knowledge, all information provided in this Certification is true, correct, and complete. I further agree and understand that any false or deceptive information provided herein, regardless of time of discovery, may cause forfeiture of any leave obtained and recovery of the value of any leave improperly received</w:t>
      </w:r>
      <w:r w:rsidR="00313399">
        <w:t xml:space="preserve"> either from my future pay or by legal action</w:t>
      </w:r>
      <w:r w:rsidR="00E14147">
        <w:t xml:space="preserve">. I further agree and understand that any false or deceptive information may result in discipline, up to and including termination. </w:t>
      </w:r>
    </w:p>
    <w:p w14:paraId="224528D4" w14:textId="77777777" w:rsidR="00E14147" w:rsidRDefault="00E14147" w:rsidP="00974D32">
      <w:pPr>
        <w:tabs>
          <w:tab w:val="left" w:pos="195"/>
          <w:tab w:val="center" w:pos="5400"/>
        </w:tabs>
      </w:pPr>
    </w:p>
    <w:p w14:paraId="6EF262DD" w14:textId="77777777" w:rsidR="00E14147" w:rsidRDefault="00E14147" w:rsidP="00974D32">
      <w:pPr>
        <w:tabs>
          <w:tab w:val="left" w:pos="195"/>
          <w:tab w:val="center" w:pos="5400"/>
        </w:tabs>
      </w:pPr>
    </w:p>
    <w:p w14:paraId="1BCECC5A" w14:textId="4EEB4660" w:rsidR="00D52BA4" w:rsidRPr="00E14147" w:rsidRDefault="00E14147" w:rsidP="00E14147">
      <w:pPr>
        <w:tabs>
          <w:tab w:val="left" w:pos="195"/>
          <w:tab w:val="center" w:pos="5400"/>
        </w:tabs>
        <w:jc w:val="center"/>
        <w:rPr>
          <w:b/>
          <w:bCs/>
        </w:rPr>
      </w:pPr>
      <w:r w:rsidRPr="00E14147">
        <w:rPr>
          <w:b/>
          <w:bCs/>
        </w:rPr>
        <w:t>Signature: _____________________________</w:t>
      </w:r>
      <w:r w:rsidRPr="00E14147">
        <w:rPr>
          <w:b/>
          <w:bCs/>
        </w:rPr>
        <w:tab/>
      </w:r>
      <w:r w:rsidRPr="00E14147">
        <w:rPr>
          <w:b/>
          <w:bCs/>
        </w:rPr>
        <w:tab/>
        <w:t>Date: _______________</w:t>
      </w:r>
    </w:p>
    <w:p w14:paraId="650081C2" w14:textId="77777777" w:rsidR="00E14147" w:rsidRDefault="00E14147" w:rsidP="00974D32">
      <w:pPr>
        <w:tabs>
          <w:tab w:val="left" w:pos="195"/>
          <w:tab w:val="center" w:pos="5400"/>
        </w:tabs>
      </w:pPr>
    </w:p>
    <w:p w14:paraId="7153738F" w14:textId="77777777" w:rsidR="00E14147" w:rsidRDefault="00E14147" w:rsidP="00974D32">
      <w:pPr>
        <w:tabs>
          <w:tab w:val="left" w:pos="195"/>
          <w:tab w:val="center" w:pos="5400"/>
        </w:tabs>
      </w:pPr>
    </w:p>
    <w:p w14:paraId="2F79B1FB" w14:textId="29852F4F" w:rsidR="00A52A50" w:rsidRDefault="00A52A50" w:rsidP="00974D32">
      <w:pPr>
        <w:tabs>
          <w:tab w:val="left" w:pos="195"/>
          <w:tab w:val="center" w:pos="5400"/>
        </w:tabs>
      </w:pPr>
      <w:r>
        <w:t xml:space="preserve">Required Documentation: </w:t>
      </w:r>
    </w:p>
    <w:p w14:paraId="267F94C7" w14:textId="77777777" w:rsidR="00A52A50" w:rsidRDefault="00A52A50" w:rsidP="00974D32">
      <w:pPr>
        <w:tabs>
          <w:tab w:val="left" w:pos="195"/>
          <w:tab w:val="center" w:pos="5400"/>
        </w:tabs>
      </w:pPr>
    </w:p>
    <w:tbl>
      <w:tblPr>
        <w:tblStyle w:val="TableGrid"/>
        <w:tblW w:w="0" w:type="auto"/>
        <w:tblLook w:val="04A0" w:firstRow="1" w:lastRow="0" w:firstColumn="1" w:lastColumn="0" w:noHBand="0" w:noVBand="1"/>
      </w:tblPr>
      <w:tblGrid>
        <w:gridCol w:w="5395"/>
        <w:gridCol w:w="5395"/>
      </w:tblGrid>
      <w:tr w:rsidR="00A52A50" w14:paraId="600D75E8" w14:textId="77777777" w:rsidTr="5D0FB5F6">
        <w:tc>
          <w:tcPr>
            <w:tcW w:w="5395" w:type="dxa"/>
            <w:shd w:val="clear" w:color="auto" w:fill="B0D1E1"/>
          </w:tcPr>
          <w:p w14:paraId="221721BB" w14:textId="77777777" w:rsidR="00A52A50" w:rsidRPr="00BD0815" w:rsidRDefault="00A52A50" w:rsidP="000F7CD0">
            <w:pPr>
              <w:jc w:val="center"/>
              <w:rPr>
                <w:b/>
                <w:bCs/>
                <w:sz w:val="20"/>
                <w:szCs w:val="20"/>
              </w:rPr>
            </w:pPr>
            <w:r w:rsidRPr="00BD0815">
              <w:rPr>
                <w:b/>
                <w:bCs/>
                <w:sz w:val="20"/>
                <w:szCs w:val="20"/>
              </w:rPr>
              <w:t>Qualifying Event</w:t>
            </w:r>
          </w:p>
          <w:p w14:paraId="6C75B522" w14:textId="77777777" w:rsidR="00A52A50" w:rsidRPr="00BD0815" w:rsidRDefault="00A52A50" w:rsidP="000F7CD0">
            <w:pPr>
              <w:jc w:val="center"/>
              <w:rPr>
                <w:sz w:val="20"/>
                <w:szCs w:val="20"/>
              </w:rPr>
            </w:pPr>
          </w:p>
        </w:tc>
        <w:tc>
          <w:tcPr>
            <w:tcW w:w="5395" w:type="dxa"/>
            <w:shd w:val="clear" w:color="auto" w:fill="B0D1E1"/>
          </w:tcPr>
          <w:p w14:paraId="77786025" w14:textId="1437127C" w:rsidR="00A52A50" w:rsidRPr="00BD0815" w:rsidRDefault="00A52A50" w:rsidP="00BD0815">
            <w:pPr>
              <w:jc w:val="center"/>
              <w:rPr>
                <w:b/>
                <w:bCs/>
                <w:sz w:val="20"/>
                <w:szCs w:val="20"/>
              </w:rPr>
            </w:pPr>
            <w:r w:rsidRPr="5D0FB5F6">
              <w:rPr>
                <w:b/>
                <w:bCs/>
                <w:sz w:val="20"/>
                <w:szCs w:val="20"/>
              </w:rPr>
              <w:t>Required Documentation</w:t>
            </w:r>
          </w:p>
        </w:tc>
      </w:tr>
      <w:tr w:rsidR="00C260F3" w14:paraId="31C7CFB7" w14:textId="77777777" w:rsidTr="5D0FB5F6">
        <w:tc>
          <w:tcPr>
            <w:tcW w:w="5395" w:type="dxa"/>
            <w:shd w:val="clear" w:color="auto" w:fill="EAEBEC"/>
          </w:tcPr>
          <w:p w14:paraId="6B5F29C0" w14:textId="17009E7B" w:rsidR="00C260F3" w:rsidRPr="00BD0815" w:rsidRDefault="00C260F3" w:rsidP="00C260F3">
            <w:pPr>
              <w:jc w:val="center"/>
              <w:rPr>
                <w:sz w:val="20"/>
                <w:szCs w:val="20"/>
              </w:rPr>
            </w:pPr>
            <w:r w:rsidRPr="00BD0815">
              <w:rPr>
                <w:sz w:val="20"/>
                <w:szCs w:val="20"/>
              </w:rPr>
              <w:t xml:space="preserve">The birth, stillbirth, or miscarriage of a child.  </w:t>
            </w:r>
          </w:p>
        </w:tc>
        <w:tc>
          <w:tcPr>
            <w:tcW w:w="5395" w:type="dxa"/>
            <w:shd w:val="clear" w:color="auto" w:fill="EAEBEC"/>
          </w:tcPr>
          <w:p w14:paraId="4E335E93" w14:textId="0F19C341" w:rsidR="00C260F3" w:rsidRPr="00367803" w:rsidRDefault="00C260F3" w:rsidP="00367803">
            <w:pPr>
              <w:pStyle w:val="ListParagraph"/>
              <w:numPr>
                <w:ilvl w:val="0"/>
                <w:numId w:val="3"/>
              </w:numPr>
              <w:rPr>
                <w:sz w:val="20"/>
                <w:szCs w:val="20"/>
              </w:rPr>
            </w:pPr>
            <w:r w:rsidRPr="5D0FB5F6">
              <w:rPr>
                <w:sz w:val="20"/>
                <w:szCs w:val="20"/>
              </w:rPr>
              <w:t xml:space="preserve">Completed </w:t>
            </w:r>
            <w:r w:rsidR="00367803">
              <w:rPr>
                <w:sz w:val="20"/>
                <w:szCs w:val="20"/>
              </w:rPr>
              <w:t xml:space="preserve">ACCS </w:t>
            </w:r>
            <w:r w:rsidRPr="5D0FB5F6">
              <w:rPr>
                <w:sz w:val="20"/>
                <w:szCs w:val="20"/>
              </w:rPr>
              <w:t>Certification</w:t>
            </w:r>
            <w:r w:rsidR="72F0DEBE" w:rsidRPr="5D0FB5F6">
              <w:rPr>
                <w:sz w:val="20"/>
                <w:szCs w:val="20"/>
              </w:rPr>
              <w:t xml:space="preserve"> Form</w:t>
            </w:r>
            <w:r w:rsidR="00367803">
              <w:rPr>
                <w:sz w:val="20"/>
                <w:szCs w:val="20"/>
              </w:rPr>
              <w:t xml:space="preserve"> and</w:t>
            </w:r>
            <w:r w:rsidR="72F0DEBE" w:rsidRPr="5D0FB5F6">
              <w:rPr>
                <w:sz w:val="20"/>
                <w:szCs w:val="20"/>
              </w:rPr>
              <w:t xml:space="preserve"> </w:t>
            </w:r>
          </w:p>
          <w:p w14:paraId="23BFFE67" w14:textId="481078C8" w:rsidR="00C260F3" w:rsidRPr="00BD0815" w:rsidRDefault="3118649B" w:rsidP="00C260F3">
            <w:pPr>
              <w:pStyle w:val="ListParagraph"/>
              <w:numPr>
                <w:ilvl w:val="0"/>
                <w:numId w:val="3"/>
              </w:numPr>
              <w:rPr>
                <w:sz w:val="20"/>
                <w:szCs w:val="20"/>
              </w:rPr>
            </w:pPr>
            <w:r w:rsidRPr="5D0FB5F6">
              <w:rPr>
                <w:sz w:val="20"/>
                <w:szCs w:val="20"/>
              </w:rPr>
              <w:t>Additional Documentation</w:t>
            </w:r>
            <w:r w:rsidR="2D9CF294" w:rsidRPr="5D0FB5F6">
              <w:rPr>
                <w:sz w:val="20"/>
                <w:szCs w:val="20"/>
              </w:rPr>
              <w:t xml:space="preserve"> </w:t>
            </w:r>
            <w:r w:rsidR="00313399">
              <w:rPr>
                <w:sz w:val="20"/>
                <w:szCs w:val="20"/>
              </w:rPr>
              <w:t>(</w:t>
            </w:r>
            <w:r w:rsidR="2D9CF294" w:rsidRPr="5D0FB5F6">
              <w:rPr>
                <w:sz w:val="20"/>
                <w:szCs w:val="20"/>
              </w:rPr>
              <w:t>Select One</w:t>
            </w:r>
            <w:r w:rsidR="00313399">
              <w:rPr>
                <w:sz w:val="20"/>
                <w:szCs w:val="20"/>
              </w:rPr>
              <w:t>):</w:t>
            </w:r>
          </w:p>
          <w:p w14:paraId="178F7675" w14:textId="4806EAC8" w:rsidR="00C260F3" w:rsidRPr="00BD0815" w:rsidRDefault="00C260F3" w:rsidP="00C260F3">
            <w:pPr>
              <w:pStyle w:val="ListParagraph"/>
              <w:numPr>
                <w:ilvl w:val="1"/>
                <w:numId w:val="3"/>
              </w:numPr>
              <w:rPr>
                <w:sz w:val="20"/>
                <w:szCs w:val="20"/>
              </w:rPr>
            </w:pPr>
            <w:r w:rsidRPr="00BD0815">
              <w:rPr>
                <w:sz w:val="20"/>
                <w:szCs w:val="20"/>
              </w:rPr>
              <w:t>Birth Certificate</w:t>
            </w:r>
            <w:r w:rsidR="0076248F">
              <w:rPr>
                <w:sz w:val="20"/>
                <w:szCs w:val="20"/>
              </w:rPr>
              <w:t xml:space="preserve"> Naming Parent;</w:t>
            </w:r>
            <w:r w:rsidRPr="00BD0815">
              <w:rPr>
                <w:sz w:val="20"/>
                <w:szCs w:val="20"/>
              </w:rPr>
              <w:t xml:space="preserve"> </w:t>
            </w:r>
          </w:p>
          <w:p w14:paraId="1F55BDBF" w14:textId="5DCDEEBB" w:rsidR="00C260F3" w:rsidRPr="00BD0815" w:rsidRDefault="00C260F3" w:rsidP="00BD0815">
            <w:pPr>
              <w:pStyle w:val="ListParagraph"/>
              <w:numPr>
                <w:ilvl w:val="1"/>
                <w:numId w:val="3"/>
              </w:numPr>
              <w:rPr>
                <w:sz w:val="20"/>
                <w:szCs w:val="20"/>
              </w:rPr>
            </w:pPr>
            <w:r w:rsidRPr="00BD0815">
              <w:rPr>
                <w:sz w:val="20"/>
                <w:szCs w:val="20"/>
              </w:rPr>
              <w:t>Proof of Birth (letter from HCP confirming birth</w:t>
            </w:r>
            <w:r w:rsidR="0076248F">
              <w:rPr>
                <w:sz w:val="20"/>
                <w:szCs w:val="20"/>
              </w:rPr>
              <w:t xml:space="preserve"> and parent</w:t>
            </w:r>
            <w:r w:rsidRPr="00BD0815">
              <w:rPr>
                <w:sz w:val="20"/>
                <w:szCs w:val="20"/>
              </w:rPr>
              <w:t>)</w:t>
            </w:r>
            <w:r w:rsidR="00BD0815" w:rsidRPr="00BD0815">
              <w:rPr>
                <w:sz w:val="20"/>
                <w:szCs w:val="20"/>
              </w:rPr>
              <w:t>;</w:t>
            </w:r>
          </w:p>
          <w:p w14:paraId="23B5B176" w14:textId="190FD70E" w:rsidR="00BD0815" w:rsidRDefault="00BD0815" w:rsidP="00BD0815">
            <w:pPr>
              <w:pStyle w:val="ListParagraph"/>
              <w:numPr>
                <w:ilvl w:val="1"/>
                <w:numId w:val="3"/>
              </w:numPr>
              <w:rPr>
                <w:sz w:val="20"/>
                <w:szCs w:val="20"/>
              </w:rPr>
            </w:pPr>
            <w:r w:rsidRPr="00BD0815">
              <w:rPr>
                <w:sz w:val="20"/>
                <w:szCs w:val="20"/>
              </w:rPr>
              <w:t>Proof of Death (letter from HCP confirming death or death certificate</w:t>
            </w:r>
            <w:r w:rsidR="0076248F">
              <w:rPr>
                <w:sz w:val="20"/>
                <w:szCs w:val="20"/>
              </w:rPr>
              <w:t xml:space="preserve"> with parent named</w:t>
            </w:r>
            <w:r w:rsidRPr="00BD0815">
              <w:rPr>
                <w:sz w:val="20"/>
                <w:szCs w:val="20"/>
              </w:rPr>
              <w:t>).</w:t>
            </w:r>
          </w:p>
          <w:p w14:paraId="33F3F9ED" w14:textId="2EA169F0" w:rsidR="00367803" w:rsidRPr="00367803" w:rsidRDefault="00367803" w:rsidP="00367803">
            <w:pPr>
              <w:rPr>
                <w:sz w:val="20"/>
                <w:szCs w:val="20"/>
              </w:rPr>
            </w:pPr>
            <w:r>
              <w:rPr>
                <w:sz w:val="20"/>
                <w:szCs w:val="20"/>
              </w:rPr>
              <w:t>Other</w:t>
            </w:r>
            <w:r w:rsidRPr="00367803">
              <w:rPr>
                <w:sz w:val="20"/>
                <w:szCs w:val="20"/>
              </w:rPr>
              <w:t xml:space="preserve"> Documentation</w:t>
            </w:r>
            <w:r>
              <w:rPr>
                <w:sz w:val="20"/>
                <w:szCs w:val="20"/>
              </w:rPr>
              <w:t xml:space="preserve"> may be required.</w:t>
            </w:r>
          </w:p>
        </w:tc>
      </w:tr>
      <w:tr w:rsidR="00A52A50" w14:paraId="2E737BB4" w14:textId="77777777" w:rsidTr="5D0FB5F6">
        <w:tc>
          <w:tcPr>
            <w:tcW w:w="5395" w:type="dxa"/>
            <w:shd w:val="clear" w:color="auto" w:fill="EAEBEC"/>
          </w:tcPr>
          <w:p w14:paraId="79DE6191" w14:textId="0169EFF6" w:rsidR="00A52A50" w:rsidRPr="00BD0815" w:rsidRDefault="00A52A50" w:rsidP="000F7CD0">
            <w:pPr>
              <w:jc w:val="center"/>
              <w:rPr>
                <w:sz w:val="20"/>
                <w:szCs w:val="20"/>
              </w:rPr>
            </w:pPr>
            <w:r w:rsidRPr="00BD0815">
              <w:rPr>
                <w:sz w:val="20"/>
                <w:szCs w:val="20"/>
              </w:rPr>
              <w:t>Adoption of child three</w:t>
            </w:r>
            <w:r w:rsidR="003E53F9" w:rsidRPr="00BD0815">
              <w:rPr>
                <w:sz w:val="20"/>
                <w:szCs w:val="20"/>
              </w:rPr>
              <w:t xml:space="preserve"> years of age or younger</w:t>
            </w:r>
          </w:p>
        </w:tc>
        <w:tc>
          <w:tcPr>
            <w:tcW w:w="5395" w:type="dxa"/>
            <w:shd w:val="clear" w:color="auto" w:fill="EAEBEC"/>
          </w:tcPr>
          <w:p w14:paraId="795BD3B5" w14:textId="5B72C727" w:rsidR="00BD0815" w:rsidRPr="00BD0815" w:rsidRDefault="00BD0815" w:rsidP="000F7CD0">
            <w:pPr>
              <w:pStyle w:val="ListParagraph"/>
              <w:numPr>
                <w:ilvl w:val="0"/>
                <w:numId w:val="4"/>
              </w:numPr>
              <w:rPr>
                <w:sz w:val="20"/>
                <w:szCs w:val="20"/>
              </w:rPr>
            </w:pPr>
            <w:r w:rsidRPr="00BD0815">
              <w:rPr>
                <w:sz w:val="20"/>
                <w:szCs w:val="20"/>
              </w:rPr>
              <w:t>Paperwork indicating the initiating of adoption process or court filing initiating the adoption process</w:t>
            </w:r>
          </w:p>
          <w:p w14:paraId="58382029" w14:textId="0051C3FA" w:rsidR="00A52A50" w:rsidRPr="00BD0815" w:rsidRDefault="00A52A50" w:rsidP="000F7CD0">
            <w:pPr>
              <w:pStyle w:val="ListParagraph"/>
              <w:numPr>
                <w:ilvl w:val="0"/>
                <w:numId w:val="4"/>
              </w:numPr>
              <w:rPr>
                <w:sz w:val="20"/>
                <w:szCs w:val="20"/>
              </w:rPr>
            </w:pPr>
            <w:r w:rsidRPr="00BD0815">
              <w:rPr>
                <w:sz w:val="20"/>
                <w:szCs w:val="20"/>
              </w:rPr>
              <w:t>Adoption Order</w:t>
            </w:r>
          </w:p>
          <w:p w14:paraId="7A9B6239" w14:textId="77777777" w:rsidR="00A52A50" w:rsidRDefault="00A52A50" w:rsidP="00BD0815">
            <w:pPr>
              <w:pStyle w:val="ListParagraph"/>
              <w:numPr>
                <w:ilvl w:val="0"/>
                <w:numId w:val="4"/>
              </w:numPr>
              <w:rPr>
                <w:sz w:val="20"/>
                <w:szCs w:val="20"/>
              </w:rPr>
            </w:pPr>
            <w:r w:rsidRPr="00BD0815">
              <w:rPr>
                <w:sz w:val="20"/>
                <w:szCs w:val="20"/>
              </w:rPr>
              <w:t>Agreement confirming the initial date of placement</w:t>
            </w:r>
          </w:p>
          <w:p w14:paraId="78D06BB0" w14:textId="77777777" w:rsidR="00367803" w:rsidRDefault="00367803" w:rsidP="00BD0815">
            <w:pPr>
              <w:pStyle w:val="ListParagraph"/>
              <w:numPr>
                <w:ilvl w:val="0"/>
                <w:numId w:val="4"/>
              </w:numPr>
              <w:rPr>
                <w:sz w:val="20"/>
                <w:szCs w:val="20"/>
              </w:rPr>
            </w:pPr>
            <w:r>
              <w:rPr>
                <w:sz w:val="20"/>
                <w:szCs w:val="20"/>
              </w:rPr>
              <w:t>Child Birth Certificate or confirmation of birth</w:t>
            </w:r>
          </w:p>
          <w:p w14:paraId="575D397E" w14:textId="0193C562" w:rsidR="00367803" w:rsidRPr="00367803" w:rsidRDefault="00367803" w:rsidP="00367803">
            <w:pPr>
              <w:rPr>
                <w:sz w:val="20"/>
                <w:szCs w:val="20"/>
              </w:rPr>
            </w:pPr>
            <w:r>
              <w:rPr>
                <w:sz w:val="20"/>
                <w:szCs w:val="20"/>
              </w:rPr>
              <w:t>Other Documentation may be required.</w:t>
            </w:r>
          </w:p>
        </w:tc>
      </w:tr>
    </w:tbl>
    <w:p w14:paraId="5273D43C" w14:textId="77777777" w:rsidR="00367803" w:rsidRDefault="00367803">
      <w:r>
        <w:br w:type="page"/>
      </w:r>
    </w:p>
    <w:tbl>
      <w:tblPr>
        <w:tblStyle w:val="TableGrid"/>
        <w:tblW w:w="0" w:type="auto"/>
        <w:tblLook w:val="04A0" w:firstRow="1" w:lastRow="0" w:firstColumn="1" w:lastColumn="0" w:noHBand="0" w:noVBand="1"/>
      </w:tblPr>
      <w:tblGrid>
        <w:gridCol w:w="10790"/>
      </w:tblGrid>
      <w:tr w:rsidR="00E059D8" w14:paraId="669498E0" w14:textId="77777777" w:rsidTr="5D0FB5F6">
        <w:tc>
          <w:tcPr>
            <w:tcW w:w="10790" w:type="dxa"/>
            <w:shd w:val="clear" w:color="auto" w:fill="B0D1E1"/>
          </w:tcPr>
          <w:p w14:paraId="2F6F942F" w14:textId="2D71A72B" w:rsidR="00E059D8" w:rsidRPr="00E059D8" w:rsidRDefault="00E059D8" w:rsidP="00E059D8">
            <w:pPr>
              <w:tabs>
                <w:tab w:val="left" w:pos="195"/>
                <w:tab w:val="center" w:pos="5400"/>
              </w:tabs>
              <w:jc w:val="center"/>
              <w:rPr>
                <w:b/>
                <w:bCs/>
                <w:color w:val="123869" w:themeColor="accent1"/>
              </w:rPr>
            </w:pPr>
            <w:r w:rsidRPr="5D0FB5F6">
              <w:rPr>
                <w:b/>
                <w:bCs/>
                <w:color w:val="123869" w:themeColor="accent1"/>
              </w:rPr>
              <w:lastRenderedPageBreak/>
              <w:t>TO BE COMPLETED BY</w:t>
            </w:r>
            <w:r w:rsidR="31EBAEBF" w:rsidRPr="5D0FB5F6">
              <w:rPr>
                <w:b/>
                <w:bCs/>
                <w:color w:val="123869" w:themeColor="accent1"/>
              </w:rPr>
              <w:t xml:space="preserve"> </w:t>
            </w:r>
            <w:r w:rsidR="00367803">
              <w:rPr>
                <w:b/>
                <w:bCs/>
                <w:color w:val="123869" w:themeColor="accent1"/>
              </w:rPr>
              <w:t>COLLEGE</w:t>
            </w:r>
            <w:r w:rsidRPr="5D0FB5F6">
              <w:rPr>
                <w:b/>
                <w:bCs/>
                <w:color w:val="123869" w:themeColor="accent1"/>
              </w:rPr>
              <w:t xml:space="preserve"> PERSONNEL</w:t>
            </w:r>
          </w:p>
        </w:tc>
      </w:tr>
      <w:tr w:rsidR="00E059D8" w14:paraId="0AFB6A01" w14:textId="77777777" w:rsidTr="5D0FB5F6">
        <w:tc>
          <w:tcPr>
            <w:tcW w:w="10790" w:type="dxa"/>
            <w:shd w:val="clear" w:color="auto" w:fill="EAEBEC"/>
          </w:tcPr>
          <w:p w14:paraId="6DB9C65A" w14:textId="27E96911" w:rsidR="00E059D8" w:rsidRDefault="00E059D8" w:rsidP="00E059D8">
            <w:pPr>
              <w:tabs>
                <w:tab w:val="left" w:pos="195"/>
                <w:tab w:val="center" w:pos="5400"/>
              </w:tabs>
              <w:jc w:val="center"/>
            </w:pPr>
            <w:r w:rsidRPr="00E059D8">
              <w:rPr>
                <w:color w:val="123869" w:themeColor="accent1"/>
              </w:rPr>
              <w:t xml:space="preserve">Parental Leave Eligibility </w:t>
            </w:r>
          </w:p>
        </w:tc>
      </w:tr>
    </w:tbl>
    <w:p w14:paraId="17A2F2C6" w14:textId="77777777" w:rsidR="00E059D8" w:rsidRDefault="00E059D8" w:rsidP="00974D32">
      <w:pPr>
        <w:tabs>
          <w:tab w:val="left" w:pos="195"/>
          <w:tab w:val="center" w:pos="5400"/>
        </w:tabs>
      </w:pPr>
    </w:p>
    <w:tbl>
      <w:tblPr>
        <w:tblStyle w:val="TableGrid"/>
        <w:tblW w:w="0" w:type="auto"/>
        <w:tblLook w:val="04A0" w:firstRow="1" w:lastRow="0" w:firstColumn="1" w:lastColumn="0" w:noHBand="0" w:noVBand="1"/>
      </w:tblPr>
      <w:tblGrid>
        <w:gridCol w:w="5395"/>
        <w:gridCol w:w="5395"/>
      </w:tblGrid>
      <w:tr w:rsidR="00E059D8" w14:paraId="1A72AB14" w14:textId="77777777" w:rsidTr="5D0FB5F6">
        <w:tc>
          <w:tcPr>
            <w:tcW w:w="5395" w:type="dxa"/>
          </w:tcPr>
          <w:p w14:paraId="78B2E9E1" w14:textId="7B571C7A" w:rsidR="00E059D8" w:rsidRPr="00E059D8" w:rsidRDefault="00BD0815" w:rsidP="000A3BA0">
            <w:pPr>
              <w:tabs>
                <w:tab w:val="left" w:pos="195"/>
                <w:tab w:val="center" w:pos="5400"/>
              </w:tabs>
              <w:jc w:val="both"/>
              <w:rPr>
                <w:color w:val="123869" w:themeColor="accent1"/>
              </w:rPr>
            </w:pPr>
            <w:r>
              <w:rPr>
                <w:color w:val="123869" w:themeColor="accent1"/>
              </w:rPr>
              <w:t xml:space="preserve">Has the employee been employed with </w:t>
            </w:r>
            <w:r w:rsidR="00367803">
              <w:rPr>
                <w:color w:val="123869" w:themeColor="accent1"/>
              </w:rPr>
              <w:t xml:space="preserve">college </w:t>
            </w:r>
            <w:r w:rsidR="0076248F">
              <w:rPr>
                <w:color w:val="123869" w:themeColor="accent1"/>
              </w:rPr>
              <w:t>in a</w:t>
            </w:r>
            <w:r w:rsidR="00367803">
              <w:rPr>
                <w:color w:val="123869" w:themeColor="accent1"/>
              </w:rPr>
              <w:t xml:space="preserve"> leave/benefit</w:t>
            </w:r>
            <w:r w:rsidR="0076248F">
              <w:rPr>
                <w:color w:val="123869" w:themeColor="accent1"/>
              </w:rPr>
              <w:t xml:space="preserve"> position</w:t>
            </w:r>
            <w:r>
              <w:rPr>
                <w:color w:val="123869" w:themeColor="accent1"/>
              </w:rPr>
              <w:t xml:space="preserve"> for at least 12-consecutive months?</w:t>
            </w:r>
          </w:p>
        </w:tc>
        <w:tc>
          <w:tcPr>
            <w:tcW w:w="5395" w:type="dxa"/>
          </w:tcPr>
          <w:p w14:paraId="02C353CE" w14:textId="3A4151B7" w:rsidR="003B7B34" w:rsidRDefault="000A3BA0" w:rsidP="00974D32">
            <w:pPr>
              <w:tabs>
                <w:tab w:val="left" w:pos="195"/>
                <w:tab w:val="center" w:pos="5400"/>
              </w:tabs>
            </w:pPr>
            <w:r>
              <w:rPr>
                <w:noProof/>
                <w:color w:val="2B579A"/>
                <w:shd w:val="clear" w:color="auto" w:fill="E6E6E6"/>
              </w:rPr>
              <mc:AlternateContent>
                <mc:Choice Requires="wps">
                  <w:drawing>
                    <wp:anchor distT="0" distB="0" distL="114300" distR="114300" simplePos="0" relativeHeight="251740160" behindDoc="0" locked="0" layoutInCell="1" allowOverlap="1" wp14:anchorId="463B9A07" wp14:editId="5EEDA0D0">
                      <wp:simplePos x="0" y="0"/>
                      <wp:positionH relativeFrom="column">
                        <wp:posOffset>17831</wp:posOffset>
                      </wp:positionH>
                      <wp:positionV relativeFrom="paragraph">
                        <wp:posOffset>93345</wp:posOffset>
                      </wp:positionV>
                      <wp:extent cx="171450" cy="1524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71450" cy="15240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BDAAC9D" id="Rectangle 45" o:spid="_x0000_s1026" style="position:absolute;margin-left:1.4pt;margin-top:7.35pt;width:13.5pt;height:1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" filled="f" strokeweight="2pt">
                      <v:stroke miterlimit="4"/>
                      <v:textbox style="mso-fit-shape-to-text:t" inset="3pt,3pt,3pt,3pt"/>
                    </v:rect>
                  </w:pict>
                </mc:Fallback>
              </mc:AlternateContent>
            </w:r>
            <w:r w:rsidR="003B7B34">
              <w:rPr>
                <w:noProof/>
                <w:color w:val="2B579A"/>
                <w:shd w:val="clear" w:color="auto" w:fill="E6E6E6"/>
              </w:rPr>
              <mc:AlternateContent>
                <mc:Choice Requires="wps">
                  <w:drawing>
                    <wp:anchor distT="45720" distB="45720" distL="114300" distR="114300" simplePos="0" relativeHeight="251760640" behindDoc="0" locked="0" layoutInCell="1" allowOverlap="1" wp14:anchorId="6EE4058F" wp14:editId="000FBFC1">
                      <wp:simplePos x="0" y="0"/>
                      <wp:positionH relativeFrom="column">
                        <wp:posOffset>1531620</wp:posOffset>
                      </wp:positionH>
                      <wp:positionV relativeFrom="paragraph">
                        <wp:posOffset>54610</wp:posOffset>
                      </wp:positionV>
                      <wp:extent cx="447675" cy="257175"/>
                      <wp:effectExtent l="0" t="0" r="28575" b="2857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chemeClr val="bg1"/>
                                </a:solidFill>
                                <a:miter lim="800000"/>
                                <a:headEnd/>
                                <a:tailEnd/>
                              </a:ln>
                            </wps:spPr>
                            <wps:txbx>
                              <w:txbxContent>
                                <w:p w14:paraId="07B26FAB" w14:textId="740D1EB1" w:rsidR="003B7B34" w:rsidRPr="003B7B34" w:rsidRDefault="003B7B34">
                                  <w:pPr>
                                    <w:rPr>
                                      <w:color w:val="123869" w:themeColor="accent1"/>
                                    </w:rPr>
                                  </w:pPr>
                                  <w:r w:rsidRPr="003B7B34">
                                    <w:rPr>
                                      <w:color w:val="123869" w:themeColor="accen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E4058F" id="_x0000_s1028" type="#_x0000_t202" style="position:absolute;margin-left:120.6pt;margin-top:4.3pt;width:35.25pt;height:20.2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" strokecolor="white [3212]">
                      <v:textbox>
                        <w:txbxContent>
                          <w:p w14:paraId="07B26FAB" w14:textId="740D1EB1" w:rsidR="003B7B34" w:rsidRPr="003B7B34" w:rsidRDefault="003B7B34">
                            <w:pPr>
                              <w:rPr>
                                <w:color w:val="123869" w:themeColor="accent1"/>
                              </w:rPr>
                            </w:pPr>
                            <w:r w:rsidRPr="003B7B34">
                              <w:rPr>
                                <w:color w:val="123869" w:themeColor="accent1"/>
                              </w:rPr>
                              <w:t>No</w:t>
                            </w:r>
                          </w:p>
                        </w:txbxContent>
                      </v:textbox>
                      <w10:wrap type="square"/>
                    </v:shape>
                  </w:pict>
                </mc:Fallback>
              </mc:AlternateContent>
            </w:r>
            <w:r w:rsidR="003B7B34">
              <w:rPr>
                <w:noProof/>
                <w:color w:val="2B579A"/>
                <w:shd w:val="clear" w:color="auto" w:fill="E6E6E6"/>
              </w:rPr>
              <mc:AlternateContent>
                <mc:Choice Requires="wps">
                  <w:drawing>
                    <wp:anchor distT="45720" distB="45720" distL="114300" distR="114300" simplePos="0" relativeHeight="251758592" behindDoc="0" locked="0" layoutInCell="1" allowOverlap="1" wp14:anchorId="12CC99FE" wp14:editId="37E3C75B">
                      <wp:simplePos x="0" y="0"/>
                      <wp:positionH relativeFrom="column">
                        <wp:posOffset>264795</wp:posOffset>
                      </wp:positionH>
                      <wp:positionV relativeFrom="paragraph">
                        <wp:posOffset>36195</wp:posOffset>
                      </wp:positionV>
                      <wp:extent cx="47625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solidFill>
                                <a:srgbClr val="FFFFFF"/>
                              </a:solidFill>
                              <a:ln w="9525">
                                <a:solidFill>
                                  <a:schemeClr val="bg1"/>
                                </a:solidFill>
                                <a:miter lim="800000"/>
                                <a:headEnd/>
                                <a:tailEnd/>
                              </a:ln>
                            </wps:spPr>
                            <wps:txbx>
                              <w:txbxContent>
                                <w:p w14:paraId="7B802344" w14:textId="32AD7F66" w:rsidR="003B7B34" w:rsidRPr="003B7B34" w:rsidRDefault="003B7B34">
                                  <w:pPr>
                                    <w:rPr>
                                      <w:color w:val="123869" w:themeColor="accent1"/>
                                    </w:rPr>
                                  </w:pPr>
                                  <w:r w:rsidRPr="003B7B34">
                                    <w:rPr>
                                      <w:color w:val="123869" w:themeColor="accen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2CC99FE" id="_x0000_s1029" type="#_x0000_t202" style="position:absolute;margin-left:20.85pt;margin-top:2.85pt;width:37.5pt;height:19.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" strokecolor="white [3212]">
                      <v:textbox>
                        <w:txbxContent>
                          <w:p w14:paraId="7B802344" w14:textId="32AD7F66" w:rsidR="003B7B34" w:rsidRPr="003B7B34" w:rsidRDefault="003B7B34">
                            <w:pPr>
                              <w:rPr>
                                <w:color w:val="123869" w:themeColor="accent1"/>
                              </w:rPr>
                            </w:pPr>
                            <w:r w:rsidRPr="003B7B34">
                              <w:rPr>
                                <w:color w:val="123869" w:themeColor="accent1"/>
                              </w:rPr>
                              <w:t>Yes</w:t>
                            </w:r>
                          </w:p>
                        </w:txbxContent>
                      </v:textbox>
                      <w10:wrap type="square"/>
                    </v:shape>
                  </w:pict>
                </mc:Fallback>
              </mc:AlternateContent>
            </w:r>
            <w:r w:rsidR="007A4D1A">
              <w:rPr>
                <w:noProof/>
                <w:color w:val="2B579A"/>
                <w:shd w:val="clear" w:color="auto" w:fill="E6E6E6"/>
              </w:rPr>
              <mc:AlternateContent>
                <mc:Choice Requires="wps">
                  <w:drawing>
                    <wp:anchor distT="0" distB="0" distL="114300" distR="114300" simplePos="0" relativeHeight="251741184" behindDoc="0" locked="0" layoutInCell="1" allowOverlap="1" wp14:anchorId="66793C9B" wp14:editId="41D3CC14">
                      <wp:simplePos x="0" y="0"/>
                      <wp:positionH relativeFrom="column">
                        <wp:posOffset>1283970</wp:posOffset>
                      </wp:positionH>
                      <wp:positionV relativeFrom="paragraph">
                        <wp:posOffset>93345</wp:posOffset>
                      </wp:positionV>
                      <wp:extent cx="171450" cy="1524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71450" cy="15240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4B385E4" id="Rectangle 46" o:spid="_x0000_s1026" style="position:absolute;margin-left:101.1pt;margin-top:7.35pt;width:13.5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" filled="f" strokeweight="2pt">
                      <v:stroke miterlimit="4"/>
                      <v:textbox style="mso-fit-shape-to-text:t" inset="3pt,3pt,3pt,3pt"/>
                    </v:rect>
                  </w:pict>
                </mc:Fallback>
              </mc:AlternateContent>
            </w:r>
            <w:r w:rsidR="3FC5B1A8">
              <w:t xml:space="preserve"> </w:t>
            </w:r>
            <w:r w:rsidR="003B7B34">
              <w:t xml:space="preserve">       </w:t>
            </w:r>
          </w:p>
        </w:tc>
      </w:tr>
      <w:tr w:rsidR="00BD0815" w14:paraId="19057901" w14:textId="77777777" w:rsidTr="5D0FB5F6">
        <w:tc>
          <w:tcPr>
            <w:tcW w:w="5395" w:type="dxa"/>
            <w:vMerge w:val="restart"/>
          </w:tcPr>
          <w:p w14:paraId="0FD2ED93" w14:textId="139071D0" w:rsidR="00BD0815" w:rsidRDefault="00BD0815" w:rsidP="000A3BA0">
            <w:pPr>
              <w:tabs>
                <w:tab w:val="left" w:pos="195"/>
                <w:tab w:val="center" w:pos="5400"/>
              </w:tabs>
              <w:jc w:val="both"/>
              <w:rPr>
                <w:color w:val="123869" w:themeColor="accent1"/>
              </w:rPr>
            </w:pPr>
            <w:r>
              <w:rPr>
                <w:color w:val="123869" w:themeColor="accent1"/>
              </w:rPr>
              <w:t>What dates are utilized to determine the lookback period</w:t>
            </w:r>
            <w:r w:rsidR="00367803">
              <w:rPr>
                <w:color w:val="123869" w:themeColor="accent1"/>
              </w:rPr>
              <w:t>, if any, for use of prior parental leave</w:t>
            </w:r>
            <w:r>
              <w:rPr>
                <w:color w:val="123869" w:themeColor="accent1"/>
              </w:rPr>
              <w:t>?</w:t>
            </w:r>
          </w:p>
        </w:tc>
        <w:tc>
          <w:tcPr>
            <w:tcW w:w="5395" w:type="dxa"/>
          </w:tcPr>
          <w:p w14:paraId="29F0E171" w14:textId="69BDDDB1" w:rsidR="00BD0815" w:rsidRPr="00BD0815" w:rsidRDefault="00BD0815" w:rsidP="00974D32">
            <w:pPr>
              <w:tabs>
                <w:tab w:val="left" w:pos="195"/>
                <w:tab w:val="center" w:pos="5400"/>
              </w:tabs>
              <w:rPr>
                <w:noProof/>
                <w:color w:val="123869" w:themeColor="accent1"/>
              </w:rPr>
            </w:pPr>
            <w:r w:rsidRPr="00BD0815">
              <w:rPr>
                <w:noProof/>
                <w:color w:val="123869" w:themeColor="accent1"/>
              </w:rPr>
              <w:t>Start Date:</w:t>
            </w:r>
          </w:p>
        </w:tc>
      </w:tr>
      <w:tr w:rsidR="00BD0815" w14:paraId="0C308A1A" w14:textId="77777777" w:rsidTr="5D0FB5F6">
        <w:tc>
          <w:tcPr>
            <w:tcW w:w="5395" w:type="dxa"/>
            <w:vMerge/>
          </w:tcPr>
          <w:p w14:paraId="576D3180" w14:textId="77777777" w:rsidR="00BD0815" w:rsidRDefault="00BD0815" w:rsidP="000A3BA0">
            <w:pPr>
              <w:tabs>
                <w:tab w:val="left" w:pos="195"/>
                <w:tab w:val="center" w:pos="5400"/>
              </w:tabs>
              <w:jc w:val="both"/>
              <w:rPr>
                <w:color w:val="123869" w:themeColor="accent1"/>
              </w:rPr>
            </w:pPr>
          </w:p>
        </w:tc>
        <w:tc>
          <w:tcPr>
            <w:tcW w:w="5395" w:type="dxa"/>
          </w:tcPr>
          <w:p w14:paraId="1310F26A" w14:textId="60EF72D8" w:rsidR="00BD0815" w:rsidRPr="00BD0815" w:rsidRDefault="00BD0815" w:rsidP="00974D32">
            <w:pPr>
              <w:tabs>
                <w:tab w:val="left" w:pos="195"/>
                <w:tab w:val="center" w:pos="5400"/>
              </w:tabs>
              <w:rPr>
                <w:noProof/>
                <w:color w:val="123869" w:themeColor="accent1"/>
              </w:rPr>
            </w:pPr>
            <w:r w:rsidRPr="00BD0815">
              <w:rPr>
                <w:noProof/>
                <w:color w:val="123869" w:themeColor="accent1"/>
              </w:rPr>
              <w:t>End Date:</w:t>
            </w:r>
          </w:p>
        </w:tc>
      </w:tr>
      <w:tr w:rsidR="00E059D8" w14:paraId="08F04BF0" w14:textId="77777777" w:rsidTr="5D0FB5F6">
        <w:trPr>
          <w:trHeight w:val="323"/>
        </w:trPr>
        <w:tc>
          <w:tcPr>
            <w:tcW w:w="5395" w:type="dxa"/>
          </w:tcPr>
          <w:p w14:paraId="3C19DC4F" w14:textId="1CF34CB0" w:rsidR="00E059D8" w:rsidRPr="00E059D8" w:rsidRDefault="00BD0815" w:rsidP="000A3BA0">
            <w:pPr>
              <w:tabs>
                <w:tab w:val="left" w:pos="195"/>
                <w:tab w:val="center" w:pos="5400"/>
              </w:tabs>
              <w:jc w:val="both"/>
              <w:rPr>
                <w:color w:val="123869" w:themeColor="accent1"/>
              </w:rPr>
            </w:pPr>
            <w:r>
              <w:rPr>
                <w:color w:val="123869" w:themeColor="accent1"/>
              </w:rPr>
              <w:t>Does employee’s request meet the definition of a qualifying event?</w:t>
            </w:r>
          </w:p>
        </w:tc>
        <w:tc>
          <w:tcPr>
            <w:tcW w:w="5395" w:type="dxa"/>
          </w:tcPr>
          <w:p w14:paraId="47259C77" w14:textId="2FBFF60C" w:rsidR="00E059D8" w:rsidRPr="003B7B34" w:rsidRDefault="00BD0815" w:rsidP="00974D32">
            <w:pPr>
              <w:tabs>
                <w:tab w:val="left" w:pos="195"/>
                <w:tab w:val="center" w:pos="5400"/>
              </w:tabs>
              <w:rPr>
                <w:color w:val="123869" w:themeColor="accent1"/>
              </w:rPr>
            </w:pPr>
            <w:r>
              <w:rPr>
                <w:noProof/>
                <w:color w:val="2B579A"/>
                <w:shd w:val="clear" w:color="auto" w:fill="E6E6E6"/>
              </w:rPr>
              <mc:AlternateContent>
                <mc:Choice Requires="wps">
                  <w:drawing>
                    <wp:anchor distT="0" distB="0" distL="114300" distR="114300" simplePos="0" relativeHeight="251797504" behindDoc="0" locked="0" layoutInCell="1" allowOverlap="1" wp14:anchorId="59D44B41" wp14:editId="044A7F87">
                      <wp:simplePos x="0" y="0"/>
                      <wp:positionH relativeFrom="column">
                        <wp:posOffset>14656</wp:posOffset>
                      </wp:positionH>
                      <wp:positionV relativeFrom="paragraph">
                        <wp:posOffset>27305</wp:posOffset>
                      </wp:positionV>
                      <wp:extent cx="171450" cy="152400"/>
                      <wp:effectExtent l="0" t="0" r="19050" b="19050"/>
                      <wp:wrapNone/>
                      <wp:docPr id="1163028028" name="Rectangle 1163028028"/>
                      <wp:cNvGraphicFramePr/>
                      <a:graphic xmlns:a="http://schemas.openxmlformats.org/drawingml/2006/main">
                        <a:graphicData uri="http://schemas.microsoft.com/office/word/2010/wordprocessingShape">
                          <wps:wsp>
                            <wps:cNvSpPr/>
                            <wps:spPr>
                              <a:xfrm>
                                <a:off x="0" y="0"/>
                                <a:ext cx="171450" cy="15240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0605D93" id="Rectangle 1163028028" o:spid="_x0000_s1026" style="position:absolute;margin-left:1.15pt;margin-top:2.15pt;width:13.5pt;height:12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" filled="f" strokeweight="2pt">
                      <v:stroke miterlimit="4"/>
                      <v:textbox style="mso-fit-shape-to-text:t" inset="3pt,3pt,3pt,3pt"/>
                    </v:rect>
                  </w:pict>
                </mc:Fallback>
              </mc:AlternateContent>
            </w:r>
            <w:r>
              <w:rPr>
                <w:noProof/>
                <w:color w:val="2B579A"/>
                <w:shd w:val="clear" w:color="auto" w:fill="E6E6E6"/>
              </w:rPr>
              <mc:AlternateContent>
                <mc:Choice Requires="wps">
                  <w:drawing>
                    <wp:anchor distT="0" distB="0" distL="114300" distR="114300" simplePos="0" relativeHeight="251743232" behindDoc="0" locked="0" layoutInCell="1" allowOverlap="1" wp14:anchorId="620EBE0C" wp14:editId="3FAC2EC2">
                      <wp:simplePos x="0" y="0"/>
                      <wp:positionH relativeFrom="column">
                        <wp:posOffset>1293495</wp:posOffset>
                      </wp:positionH>
                      <wp:positionV relativeFrom="paragraph">
                        <wp:posOffset>24130</wp:posOffset>
                      </wp:positionV>
                      <wp:extent cx="161925" cy="1428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61925" cy="142875"/>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64EF4F7" id="Rectangle 48" o:spid="_x0000_s1026" style="position:absolute;margin-left:101.85pt;margin-top:1.9pt;width:12.75pt;height:11.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" filled="f" strokeweight="2pt">
                      <v:stroke miterlimit="4"/>
                      <v:textbox style="mso-fit-shape-to-text:t" inset="3pt,3pt,3pt,3pt"/>
                    </v:rect>
                  </w:pict>
                </mc:Fallback>
              </mc:AlternateContent>
            </w:r>
            <w:r w:rsidR="003B7B34">
              <w:t xml:space="preserve">          </w:t>
            </w:r>
            <w:r w:rsidR="003B7B34">
              <w:rPr>
                <w:color w:val="123869" w:themeColor="accent1"/>
              </w:rPr>
              <w:t>Yes                            No</w:t>
            </w:r>
          </w:p>
        </w:tc>
      </w:tr>
      <w:tr w:rsidR="00BD0815" w14:paraId="692A86A7" w14:textId="77777777" w:rsidTr="5D0FB5F6">
        <w:trPr>
          <w:trHeight w:val="314"/>
        </w:trPr>
        <w:tc>
          <w:tcPr>
            <w:tcW w:w="5395" w:type="dxa"/>
            <w:vMerge w:val="restart"/>
          </w:tcPr>
          <w:p w14:paraId="1E70102D" w14:textId="6AFD63B3" w:rsidR="00BD0815" w:rsidRPr="00E059D8" w:rsidRDefault="00BD0815" w:rsidP="000A3BA0">
            <w:pPr>
              <w:tabs>
                <w:tab w:val="left" w:pos="195"/>
                <w:tab w:val="center" w:pos="5400"/>
              </w:tabs>
              <w:jc w:val="both"/>
              <w:rPr>
                <w:color w:val="123869" w:themeColor="accent1"/>
              </w:rPr>
            </w:pPr>
            <w:r>
              <w:rPr>
                <w:color w:val="123869" w:themeColor="accent1"/>
              </w:rPr>
              <w:t>Is employee eligible for FMLA leave?</w:t>
            </w:r>
          </w:p>
        </w:tc>
        <w:tc>
          <w:tcPr>
            <w:tcW w:w="5395" w:type="dxa"/>
          </w:tcPr>
          <w:p w14:paraId="4C29583A" w14:textId="775E5BC5" w:rsidR="00BD0815" w:rsidRPr="003B7B34" w:rsidRDefault="00BD0815" w:rsidP="00974D32">
            <w:pPr>
              <w:tabs>
                <w:tab w:val="left" w:pos="195"/>
                <w:tab w:val="center" w:pos="5400"/>
              </w:tabs>
              <w:rPr>
                <w:color w:val="123869" w:themeColor="accent1"/>
              </w:rPr>
            </w:pPr>
            <w:r>
              <w:rPr>
                <w:noProof/>
                <w:color w:val="2B579A"/>
                <w:shd w:val="clear" w:color="auto" w:fill="E6E6E6"/>
              </w:rPr>
              <mc:AlternateContent>
                <mc:Choice Requires="wps">
                  <w:drawing>
                    <wp:anchor distT="0" distB="0" distL="114300" distR="114300" simplePos="0" relativeHeight="251799552" behindDoc="0" locked="0" layoutInCell="1" allowOverlap="1" wp14:anchorId="3448CE5F" wp14:editId="3322FA97">
                      <wp:simplePos x="0" y="0"/>
                      <wp:positionH relativeFrom="column">
                        <wp:posOffset>16561</wp:posOffset>
                      </wp:positionH>
                      <wp:positionV relativeFrom="paragraph">
                        <wp:posOffset>19050</wp:posOffset>
                      </wp:positionV>
                      <wp:extent cx="171450" cy="152400"/>
                      <wp:effectExtent l="0" t="0" r="19050" b="19050"/>
                      <wp:wrapNone/>
                      <wp:docPr id="1248812519" name="Rectangle 1248812519"/>
                      <wp:cNvGraphicFramePr/>
                      <a:graphic xmlns:a="http://schemas.openxmlformats.org/drawingml/2006/main">
                        <a:graphicData uri="http://schemas.microsoft.com/office/word/2010/wordprocessingShape">
                          <wps:wsp>
                            <wps:cNvSpPr/>
                            <wps:spPr>
                              <a:xfrm>
                                <a:off x="0" y="0"/>
                                <a:ext cx="171450" cy="15240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31E07F73" id="Rectangle 1248812519" o:spid="_x0000_s1026" style="position:absolute;margin-left:1.3pt;margin-top:1.5pt;width:13.5pt;height:12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" filled="f" strokeweight="2pt">
                      <v:stroke miterlimit="4"/>
                      <v:textbox style="mso-fit-shape-to-text:t" inset="3pt,3pt,3pt,3pt"/>
                    </v:rect>
                  </w:pict>
                </mc:Fallback>
              </mc:AlternateContent>
            </w:r>
            <w:r>
              <w:rPr>
                <w:noProof/>
                <w:color w:val="2B579A"/>
                <w:shd w:val="clear" w:color="auto" w:fill="E6E6E6"/>
              </w:rPr>
              <mc:AlternateContent>
                <mc:Choice Requires="wps">
                  <w:drawing>
                    <wp:anchor distT="0" distB="0" distL="114300" distR="114300" simplePos="0" relativeHeight="251795456" behindDoc="0" locked="0" layoutInCell="1" allowOverlap="1" wp14:anchorId="625CEB84" wp14:editId="22B7D3C3">
                      <wp:simplePos x="0" y="0"/>
                      <wp:positionH relativeFrom="column">
                        <wp:posOffset>1293495</wp:posOffset>
                      </wp:positionH>
                      <wp:positionV relativeFrom="paragraph">
                        <wp:posOffset>27940</wp:posOffset>
                      </wp:positionV>
                      <wp:extent cx="161925" cy="1428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161925" cy="142875"/>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3A97CCA" id="Rectangle 50" o:spid="_x0000_s1026" style="position:absolute;margin-left:101.85pt;margin-top:2.2pt;width:12.75pt;height:11.2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" filled="f" strokeweight="2pt">
                      <v:stroke miterlimit="4"/>
                      <v:textbox style="mso-fit-shape-to-text:t" inset="3pt,3pt,3pt,3pt"/>
                    </v:rect>
                  </w:pict>
                </mc:Fallback>
              </mc:AlternateContent>
            </w:r>
            <w:r>
              <w:t xml:space="preserve">          </w:t>
            </w:r>
            <w:r>
              <w:rPr>
                <w:color w:val="123869" w:themeColor="accent1"/>
              </w:rPr>
              <w:t>Yes                            No</w:t>
            </w:r>
          </w:p>
        </w:tc>
      </w:tr>
      <w:tr w:rsidR="00BD0815" w14:paraId="60F1F12A" w14:textId="77777777" w:rsidTr="5D0FB5F6">
        <w:tc>
          <w:tcPr>
            <w:tcW w:w="5395" w:type="dxa"/>
            <w:vMerge/>
          </w:tcPr>
          <w:p w14:paraId="5F94F458" w14:textId="71A8F963" w:rsidR="00BD0815" w:rsidRPr="00E059D8" w:rsidRDefault="00BD0815" w:rsidP="000A3BA0">
            <w:pPr>
              <w:tabs>
                <w:tab w:val="left" w:pos="195"/>
                <w:tab w:val="center" w:pos="5400"/>
              </w:tabs>
              <w:jc w:val="both"/>
              <w:rPr>
                <w:color w:val="123869" w:themeColor="accent1"/>
              </w:rPr>
            </w:pPr>
          </w:p>
        </w:tc>
        <w:tc>
          <w:tcPr>
            <w:tcW w:w="5395" w:type="dxa"/>
          </w:tcPr>
          <w:p w14:paraId="706EAD0E" w14:textId="00A28F41" w:rsidR="00BD0815" w:rsidRDefault="00BD0815" w:rsidP="00974D32">
            <w:pPr>
              <w:tabs>
                <w:tab w:val="left" w:pos="195"/>
                <w:tab w:val="center" w:pos="5400"/>
              </w:tabs>
            </w:pPr>
            <w:r w:rsidRPr="00BD0815">
              <w:rPr>
                <w:color w:val="123869" w:themeColor="accent1"/>
              </w:rPr>
              <w:t>If no, indicate when the employee will become eligible: __________________________</w:t>
            </w:r>
          </w:p>
        </w:tc>
      </w:tr>
      <w:tr w:rsidR="00E059D8" w14:paraId="17A3C9FF" w14:textId="77777777" w:rsidTr="5D0FB5F6">
        <w:tc>
          <w:tcPr>
            <w:tcW w:w="5395" w:type="dxa"/>
          </w:tcPr>
          <w:p w14:paraId="059DED57" w14:textId="18A5F03D" w:rsidR="00E059D8" w:rsidRPr="00E059D8" w:rsidRDefault="000A3BA0" w:rsidP="000A3BA0">
            <w:pPr>
              <w:tabs>
                <w:tab w:val="left" w:pos="195"/>
                <w:tab w:val="center" w:pos="5400"/>
              </w:tabs>
              <w:jc w:val="both"/>
              <w:rPr>
                <w:color w:val="123869" w:themeColor="accent1"/>
              </w:rPr>
            </w:pPr>
            <w:r>
              <w:rPr>
                <w:color w:val="123869" w:themeColor="accent1"/>
              </w:rPr>
              <w:t>Did the employee provide a completed, signed Certification Form?</w:t>
            </w:r>
          </w:p>
        </w:tc>
        <w:tc>
          <w:tcPr>
            <w:tcW w:w="5395" w:type="dxa"/>
          </w:tcPr>
          <w:p w14:paraId="16A6CA18" w14:textId="0A5098A6" w:rsidR="00E059D8" w:rsidRDefault="000A3BA0" w:rsidP="00974D32">
            <w:pPr>
              <w:tabs>
                <w:tab w:val="left" w:pos="195"/>
                <w:tab w:val="center" w:pos="5400"/>
              </w:tabs>
            </w:pPr>
            <w:r>
              <w:rPr>
                <w:noProof/>
                <w:color w:val="2B579A"/>
                <w:shd w:val="clear" w:color="auto" w:fill="E6E6E6"/>
              </w:rPr>
              <mc:AlternateContent>
                <mc:Choice Requires="wps">
                  <w:drawing>
                    <wp:anchor distT="0" distB="0" distL="114300" distR="114300" simplePos="0" relativeHeight="251803648" behindDoc="0" locked="0" layoutInCell="1" allowOverlap="1" wp14:anchorId="2B23C580" wp14:editId="19BA2625">
                      <wp:simplePos x="0" y="0"/>
                      <wp:positionH relativeFrom="column">
                        <wp:posOffset>1354861</wp:posOffset>
                      </wp:positionH>
                      <wp:positionV relativeFrom="paragraph">
                        <wp:posOffset>99847</wp:posOffset>
                      </wp:positionV>
                      <wp:extent cx="171450" cy="152400"/>
                      <wp:effectExtent l="0" t="0" r="19050" b="19050"/>
                      <wp:wrapNone/>
                      <wp:docPr id="1306838873" name="Rectangle 1306838873"/>
                      <wp:cNvGraphicFramePr/>
                      <a:graphic xmlns:a="http://schemas.openxmlformats.org/drawingml/2006/main">
                        <a:graphicData uri="http://schemas.microsoft.com/office/word/2010/wordprocessingShape">
                          <wps:wsp>
                            <wps:cNvSpPr/>
                            <wps:spPr>
                              <a:xfrm>
                                <a:off x="0" y="0"/>
                                <a:ext cx="171450" cy="15240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73D41EB" id="Rectangle 1306838873" o:spid="_x0000_s1026" style="position:absolute;margin-left:106.7pt;margin-top:7.85pt;width:13.5pt;height:12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" filled="f" strokeweight="2pt">
                      <v:stroke miterlimit="4"/>
                      <v:textbox style="mso-fit-shape-to-text:t" inset="3pt,3pt,3pt,3pt"/>
                    </v:rect>
                  </w:pict>
                </mc:Fallback>
              </mc:AlternateContent>
            </w:r>
            <w:r w:rsidR="00BD0815">
              <w:rPr>
                <w:noProof/>
                <w:color w:val="2B579A"/>
                <w:shd w:val="clear" w:color="auto" w:fill="E6E6E6"/>
              </w:rPr>
              <mc:AlternateContent>
                <mc:Choice Requires="wps">
                  <w:drawing>
                    <wp:anchor distT="45720" distB="45720" distL="114300" distR="114300" simplePos="0" relativeHeight="251764736" behindDoc="0" locked="0" layoutInCell="1" allowOverlap="1" wp14:anchorId="626701DF" wp14:editId="62DB3CE3">
                      <wp:simplePos x="0" y="0"/>
                      <wp:positionH relativeFrom="column">
                        <wp:posOffset>1579245</wp:posOffset>
                      </wp:positionH>
                      <wp:positionV relativeFrom="paragraph">
                        <wp:posOffset>17399</wp:posOffset>
                      </wp:positionV>
                      <wp:extent cx="523875" cy="257175"/>
                      <wp:effectExtent l="0" t="0" r="28575" b="28575"/>
                      <wp:wrapSquare wrapText="bothSides"/>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chemeClr val="bg1"/>
                                </a:solidFill>
                                <a:miter lim="800000"/>
                                <a:headEnd/>
                                <a:tailEnd/>
                              </a:ln>
                            </wps:spPr>
                            <wps:txbx>
                              <w:txbxContent>
                                <w:p w14:paraId="497D0E88" w14:textId="49EAC530" w:rsidR="003B7B34" w:rsidRPr="003B7B34" w:rsidRDefault="003B7B34">
                                  <w:pPr>
                                    <w:rPr>
                                      <w:color w:val="123869" w:themeColor="accent1"/>
                                    </w:rPr>
                                  </w:pPr>
                                  <w:r w:rsidRPr="003B7B34">
                                    <w:rPr>
                                      <w:color w:val="123869" w:themeColor="accen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6701DF" id="_x0000_s1030" type="#_x0000_t202" style="position:absolute;margin-left:124.35pt;margin-top:1.35pt;width:41.25pt;height:20.2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" strokecolor="white [3212]">
                      <v:textbox>
                        <w:txbxContent>
                          <w:p w14:paraId="497D0E88" w14:textId="49EAC530" w:rsidR="003B7B34" w:rsidRPr="003B7B34" w:rsidRDefault="003B7B34">
                            <w:pPr>
                              <w:rPr>
                                <w:color w:val="123869" w:themeColor="accent1"/>
                              </w:rPr>
                            </w:pPr>
                            <w:r w:rsidRPr="003B7B34">
                              <w:rPr>
                                <w:color w:val="123869" w:themeColor="accent1"/>
                              </w:rPr>
                              <w:t>No</w:t>
                            </w:r>
                          </w:p>
                        </w:txbxContent>
                      </v:textbox>
                      <w10:wrap type="square"/>
                    </v:shape>
                  </w:pict>
                </mc:Fallback>
              </mc:AlternateContent>
            </w:r>
            <w:r w:rsidR="003B7B34">
              <w:rPr>
                <w:noProof/>
                <w:color w:val="2B579A"/>
                <w:shd w:val="clear" w:color="auto" w:fill="E6E6E6"/>
              </w:rPr>
              <mc:AlternateContent>
                <mc:Choice Requires="wps">
                  <w:drawing>
                    <wp:anchor distT="45720" distB="45720" distL="114300" distR="114300" simplePos="0" relativeHeight="251762688" behindDoc="0" locked="0" layoutInCell="1" allowOverlap="1" wp14:anchorId="16B0C0D3" wp14:editId="79D17EFB">
                      <wp:simplePos x="0" y="0"/>
                      <wp:positionH relativeFrom="column">
                        <wp:posOffset>264795</wp:posOffset>
                      </wp:positionH>
                      <wp:positionV relativeFrom="paragraph">
                        <wp:posOffset>15875</wp:posOffset>
                      </wp:positionV>
                      <wp:extent cx="485775" cy="257175"/>
                      <wp:effectExtent l="0" t="0" r="28575"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chemeClr val="bg1"/>
                                </a:solidFill>
                                <a:miter lim="800000"/>
                                <a:headEnd/>
                                <a:tailEnd/>
                              </a:ln>
                            </wps:spPr>
                            <wps:txbx>
                              <w:txbxContent>
                                <w:p w14:paraId="23C92F49" w14:textId="565907B9" w:rsidR="003B7B34" w:rsidRPr="003B7B34" w:rsidRDefault="003B7B34">
                                  <w:pPr>
                                    <w:rPr>
                                      <w:color w:val="123869" w:themeColor="accent1"/>
                                    </w:rPr>
                                  </w:pPr>
                                  <w:r w:rsidRPr="003B7B34">
                                    <w:rPr>
                                      <w:color w:val="123869" w:themeColor="accen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6B0C0D3" id="_x0000_s1031" type="#_x0000_t202" style="position:absolute;margin-left:20.85pt;margin-top:1.25pt;width:38.25pt;height:20.2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" strokecolor="white [3212]">
                      <v:textbox>
                        <w:txbxContent>
                          <w:p w14:paraId="23C92F49" w14:textId="565907B9" w:rsidR="003B7B34" w:rsidRPr="003B7B34" w:rsidRDefault="003B7B34">
                            <w:pPr>
                              <w:rPr>
                                <w:color w:val="123869" w:themeColor="accent1"/>
                              </w:rPr>
                            </w:pPr>
                            <w:r w:rsidRPr="003B7B34">
                              <w:rPr>
                                <w:color w:val="123869" w:themeColor="accent1"/>
                              </w:rPr>
                              <w:t>Yes</w:t>
                            </w:r>
                          </w:p>
                        </w:txbxContent>
                      </v:textbox>
                      <w10:wrap type="square"/>
                    </v:shape>
                  </w:pict>
                </mc:Fallback>
              </mc:AlternateContent>
            </w:r>
          </w:p>
        </w:tc>
      </w:tr>
      <w:tr w:rsidR="000A3BA0" w14:paraId="5F44EDCD" w14:textId="77777777" w:rsidTr="5D0FB5F6">
        <w:tc>
          <w:tcPr>
            <w:tcW w:w="5395" w:type="dxa"/>
          </w:tcPr>
          <w:p w14:paraId="0188F5DC" w14:textId="2AD567B9" w:rsidR="000A3BA0" w:rsidRPr="00E059D8" w:rsidRDefault="000A3BA0" w:rsidP="000A3BA0">
            <w:pPr>
              <w:tabs>
                <w:tab w:val="left" w:pos="195"/>
                <w:tab w:val="center" w:pos="5400"/>
              </w:tabs>
              <w:jc w:val="both"/>
              <w:rPr>
                <w:color w:val="123869" w:themeColor="accent1"/>
              </w:rPr>
            </w:pPr>
            <w:r>
              <w:rPr>
                <w:color w:val="123869" w:themeColor="accent1"/>
              </w:rPr>
              <w:t>Did the employee provide the required documentation?</w:t>
            </w:r>
          </w:p>
        </w:tc>
        <w:tc>
          <w:tcPr>
            <w:tcW w:w="5395" w:type="dxa"/>
          </w:tcPr>
          <w:p w14:paraId="7E4CB190" w14:textId="66CFF50F" w:rsidR="000A3BA0" w:rsidRDefault="000A3BA0" w:rsidP="000A3BA0">
            <w:pPr>
              <w:tabs>
                <w:tab w:val="left" w:pos="195"/>
                <w:tab w:val="center" w:pos="5400"/>
              </w:tabs>
            </w:pPr>
            <w:r>
              <w:rPr>
                <w:noProof/>
                <w:color w:val="2B579A"/>
                <w:shd w:val="clear" w:color="auto" w:fill="E6E6E6"/>
              </w:rPr>
              <mc:AlternateContent>
                <mc:Choice Requires="wps">
                  <w:drawing>
                    <wp:anchor distT="0" distB="0" distL="114300" distR="114300" simplePos="0" relativeHeight="251805696" behindDoc="0" locked="0" layoutInCell="1" allowOverlap="1" wp14:anchorId="7DDE1082" wp14:editId="5784065A">
                      <wp:simplePos x="0" y="0"/>
                      <wp:positionH relativeFrom="column">
                        <wp:posOffset>17831</wp:posOffset>
                      </wp:positionH>
                      <wp:positionV relativeFrom="paragraph">
                        <wp:posOffset>113030</wp:posOffset>
                      </wp:positionV>
                      <wp:extent cx="171450" cy="1524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171450" cy="15240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2138FB2" id="Rectangle 53" o:spid="_x0000_s1026" style="position:absolute;margin-left:1.4pt;margin-top:8.9pt;width:13.5pt;height:12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" filled="f" strokeweight="2pt">
                      <v:stroke miterlimit="4"/>
                      <v:textbox style="mso-fit-shape-to-text:t" inset="3pt,3pt,3pt,3pt"/>
                    </v:rect>
                  </w:pict>
                </mc:Fallback>
              </mc:AlternateContent>
            </w:r>
            <w:r>
              <w:rPr>
                <w:noProof/>
                <w:color w:val="2B579A"/>
                <w:shd w:val="clear" w:color="auto" w:fill="E6E6E6"/>
              </w:rPr>
              <mc:AlternateContent>
                <mc:Choice Requires="wps">
                  <w:drawing>
                    <wp:anchor distT="0" distB="0" distL="114300" distR="114300" simplePos="0" relativeHeight="251806720" behindDoc="0" locked="0" layoutInCell="1" allowOverlap="1" wp14:anchorId="42C67D01" wp14:editId="7C7FE06E">
                      <wp:simplePos x="0" y="0"/>
                      <wp:positionH relativeFrom="column">
                        <wp:posOffset>1351331</wp:posOffset>
                      </wp:positionH>
                      <wp:positionV relativeFrom="paragraph">
                        <wp:posOffset>110821</wp:posOffset>
                      </wp:positionV>
                      <wp:extent cx="190500" cy="17145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190500" cy="17145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39CC9FE" id="Rectangle 54" o:spid="_x0000_s1026" style="position:absolute;margin-left:106.4pt;margin-top:8.75pt;width:15pt;height:13.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" filled="f" strokeweight="2pt">
                      <v:stroke miterlimit="4"/>
                      <v:textbox style="mso-fit-shape-to-text:t" inset="3pt,3pt,3pt,3pt"/>
                    </v:rect>
                  </w:pict>
                </mc:Fallback>
              </mc:AlternateContent>
            </w:r>
            <w:r>
              <w:rPr>
                <w:noProof/>
                <w:color w:val="2B579A"/>
                <w:shd w:val="clear" w:color="auto" w:fill="E6E6E6"/>
              </w:rPr>
              <mc:AlternateContent>
                <mc:Choice Requires="wps">
                  <w:drawing>
                    <wp:anchor distT="0" distB="0" distL="114300" distR="114300" simplePos="0" relativeHeight="251813888" behindDoc="0" locked="0" layoutInCell="1" allowOverlap="1" wp14:anchorId="0553F66F" wp14:editId="30A3B1B2">
                      <wp:simplePos x="0" y="0"/>
                      <wp:positionH relativeFrom="column">
                        <wp:posOffset>15341</wp:posOffset>
                      </wp:positionH>
                      <wp:positionV relativeFrom="paragraph">
                        <wp:posOffset>-289078</wp:posOffset>
                      </wp:positionV>
                      <wp:extent cx="171450" cy="152400"/>
                      <wp:effectExtent l="0" t="0" r="19050" b="19050"/>
                      <wp:wrapNone/>
                      <wp:docPr id="1125110013" name="Rectangle 1125110013"/>
                      <wp:cNvGraphicFramePr/>
                      <a:graphic xmlns:a="http://schemas.openxmlformats.org/drawingml/2006/main">
                        <a:graphicData uri="http://schemas.microsoft.com/office/word/2010/wordprocessingShape">
                          <wps:wsp>
                            <wps:cNvSpPr/>
                            <wps:spPr>
                              <a:xfrm>
                                <a:off x="0" y="0"/>
                                <a:ext cx="171450" cy="15240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646557B" id="Rectangle 1125110013" o:spid="_x0000_s1026" style="position:absolute;margin-left:1.2pt;margin-top:-22.75pt;width:13.5pt;height:12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" filled="f" strokeweight="2pt">
                      <v:stroke miterlimit="4"/>
                      <v:textbox style="mso-fit-shape-to-text:t" inset="3pt,3pt,3pt,3pt"/>
                    </v:rect>
                  </w:pict>
                </mc:Fallback>
              </mc:AlternateContent>
            </w:r>
            <w:r>
              <w:rPr>
                <w:noProof/>
                <w:color w:val="2B579A"/>
                <w:shd w:val="clear" w:color="auto" w:fill="E6E6E6"/>
              </w:rPr>
              <mc:AlternateContent>
                <mc:Choice Requires="wps">
                  <w:drawing>
                    <wp:anchor distT="45720" distB="45720" distL="114300" distR="114300" simplePos="0" relativeHeight="251812864" behindDoc="0" locked="0" layoutInCell="1" allowOverlap="1" wp14:anchorId="79AA7F7F" wp14:editId="446266E5">
                      <wp:simplePos x="0" y="0"/>
                      <wp:positionH relativeFrom="column">
                        <wp:posOffset>1579245</wp:posOffset>
                      </wp:positionH>
                      <wp:positionV relativeFrom="paragraph">
                        <wp:posOffset>100330</wp:posOffset>
                      </wp:positionV>
                      <wp:extent cx="409575" cy="238125"/>
                      <wp:effectExtent l="0" t="0" r="28575" b="28575"/>
                      <wp:wrapSquare wrapText="bothSides"/>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solidFill>
                                <a:srgbClr val="FFFFFF"/>
                              </a:solidFill>
                              <a:ln w="9525">
                                <a:solidFill>
                                  <a:schemeClr val="bg1"/>
                                </a:solidFill>
                                <a:miter lim="800000"/>
                                <a:headEnd/>
                                <a:tailEnd/>
                              </a:ln>
                            </wps:spPr>
                            <wps:txbx>
                              <w:txbxContent>
                                <w:p w14:paraId="0546B676" w14:textId="6B4965C1" w:rsidR="000A3BA0" w:rsidRPr="003B7B34" w:rsidRDefault="000A3BA0">
                                  <w:pPr>
                                    <w:rPr>
                                      <w:color w:val="123869" w:themeColor="accent1"/>
                                    </w:rPr>
                                  </w:pPr>
                                  <w:r w:rsidRPr="003B7B34">
                                    <w:rPr>
                                      <w:color w:val="123869" w:themeColor="accen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9AA7F7F" id="_x0000_s1032" type="#_x0000_t202" style="position:absolute;margin-left:124.35pt;margin-top:7.9pt;width:32.25pt;height:18.7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" strokecolor="white [3212]">
                      <v:textbox>
                        <w:txbxContent>
                          <w:p w14:paraId="0546B676" w14:textId="6B4965C1" w:rsidR="000A3BA0" w:rsidRPr="003B7B34" w:rsidRDefault="000A3BA0">
                            <w:pPr>
                              <w:rPr>
                                <w:color w:val="123869" w:themeColor="accent1"/>
                              </w:rPr>
                            </w:pPr>
                            <w:r w:rsidRPr="003B7B34">
                              <w:rPr>
                                <w:color w:val="123869" w:themeColor="accent1"/>
                              </w:rPr>
                              <w:t>No</w:t>
                            </w:r>
                          </w:p>
                        </w:txbxContent>
                      </v:textbox>
                      <w10:wrap type="square"/>
                    </v:shape>
                  </w:pict>
                </mc:Fallback>
              </mc:AlternateContent>
            </w:r>
            <w:r>
              <w:rPr>
                <w:noProof/>
                <w:color w:val="2B579A"/>
                <w:shd w:val="clear" w:color="auto" w:fill="E6E6E6"/>
              </w:rPr>
              <mc:AlternateContent>
                <mc:Choice Requires="wps">
                  <w:drawing>
                    <wp:anchor distT="45720" distB="45720" distL="114300" distR="114300" simplePos="0" relativeHeight="251811840" behindDoc="0" locked="0" layoutInCell="1" allowOverlap="1" wp14:anchorId="7567C570" wp14:editId="05F3C0BB">
                      <wp:simplePos x="0" y="0"/>
                      <wp:positionH relativeFrom="column">
                        <wp:posOffset>283845</wp:posOffset>
                      </wp:positionH>
                      <wp:positionV relativeFrom="paragraph">
                        <wp:posOffset>62230</wp:posOffset>
                      </wp:positionV>
                      <wp:extent cx="438150" cy="238125"/>
                      <wp:effectExtent l="0" t="0" r="19050" b="28575"/>
                      <wp:wrapSquare wrapText="bothSides"/>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solidFill>
                                <a:srgbClr val="FFFFFF"/>
                              </a:solidFill>
                              <a:ln w="9525">
                                <a:solidFill>
                                  <a:schemeClr val="bg1"/>
                                </a:solidFill>
                                <a:miter lim="800000"/>
                                <a:headEnd/>
                                <a:tailEnd/>
                              </a:ln>
                            </wps:spPr>
                            <wps:txbx>
                              <w:txbxContent>
                                <w:p w14:paraId="701F55E5" w14:textId="6511B38B" w:rsidR="000A3BA0" w:rsidRPr="003B7B34" w:rsidRDefault="000A3BA0">
                                  <w:pPr>
                                    <w:rPr>
                                      <w:color w:val="123869" w:themeColor="accent1"/>
                                    </w:rPr>
                                  </w:pPr>
                                  <w:r w:rsidRPr="003B7B34">
                                    <w:rPr>
                                      <w:color w:val="123869" w:themeColor="accen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567C570" id="_x0000_s1033" type="#_x0000_t202" style="position:absolute;margin-left:22.35pt;margin-top:4.9pt;width:34.5pt;height:18.7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" strokecolor="white [3212]">
                      <v:textbox>
                        <w:txbxContent>
                          <w:p w14:paraId="701F55E5" w14:textId="6511B38B" w:rsidR="000A3BA0" w:rsidRPr="003B7B34" w:rsidRDefault="000A3BA0">
                            <w:pPr>
                              <w:rPr>
                                <w:color w:val="123869" w:themeColor="accent1"/>
                              </w:rPr>
                            </w:pPr>
                            <w:r w:rsidRPr="003B7B34">
                              <w:rPr>
                                <w:color w:val="123869" w:themeColor="accent1"/>
                              </w:rPr>
                              <w:t>Yes</w:t>
                            </w:r>
                          </w:p>
                        </w:txbxContent>
                      </v:textbox>
                      <w10:wrap type="square"/>
                    </v:shape>
                  </w:pict>
                </mc:Fallback>
              </mc:AlternateContent>
            </w:r>
          </w:p>
        </w:tc>
      </w:tr>
      <w:tr w:rsidR="000A3BA0" w14:paraId="3FC3BC48" w14:textId="77777777" w:rsidTr="5D0FB5F6">
        <w:tc>
          <w:tcPr>
            <w:tcW w:w="5395" w:type="dxa"/>
          </w:tcPr>
          <w:p w14:paraId="78B58D11" w14:textId="3CF3F8D4" w:rsidR="000A3BA0" w:rsidRDefault="7CB83F03" w:rsidP="000A3BA0">
            <w:pPr>
              <w:tabs>
                <w:tab w:val="left" w:pos="195"/>
                <w:tab w:val="center" w:pos="5400"/>
              </w:tabs>
              <w:jc w:val="both"/>
              <w:rPr>
                <w:color w:val="123869" w:themeColor="accent1"/>
              </w:rPr>
            </w:pPr>
            <w:r w:rsidRPr="5D0FB5F6">
              <w:rPr>
                <w:color w:val="123869" w:themeColor="accent1"/>
              </w:rPr>
              <w:t xml:space="preserve">Did the employee complete and sign </w:t>
            </w:r>
            <w:r w:rsidR="00367803">
              <w:rPr>
                <w:color w:val="123869" w:themeColor="accent1"/>
              </w:rPr>
              <w:t>the</w:t>
            </w:r>
            <w:r w:rsidRPr="5D0FB5F6">
              <w:rPr>
                <w:color w:val="123869" w:themeColor="accent1"/>
              </w:rPr>
              <w:t xml:space="preserve"> return-to-work agreement?</w:t>
            </w:r>
          </w:p>
        </w:tc>
        <w:tc>
          <w:tcPr>
            <w:tcW w:w="5395" w:type="dxa"/>
          </w:tcPr>
          <w:p w14:paraId="67F1BBEF" w14:textId="413E7809" w:rsidR="000A3BA0" w:rsidRDefault="000A3BA0" w:rsidP="000A3BA0">
            <w:pPr>
              <w:tabs>
                <w:tab w:val="left" w:pos="195"/>
                <w:tab w:val="center" w:pos="5400"/>
              </w:tabs>
              <w:rPr>
                <w:noProof/>
              </w:rPr>
            </w:pPr>
            <w:r>
              <w:rPr>
                <w:noProof/>
                <w:color w:val="2B579A"/>
                <w:shd w:val="clear" w:color="auto" w:fill="E6E6E6"/>
              </w:rPr>
              <mc:AlternateContent>
                <mc:Choice Requires="wps">
                  <w:drawing>
                    <wp:anchor distT="45720" distB="45720" distL="114300" distR="114300" simplePos="0" relativeHeight="251819008" behindDoc="0" locked="0" layoutInCell="1" allowOverlap="1" wp14:anchorId="2141569A" wp14:editId="1B321219">
                      <wp:simplePos x="0" y="0"/>
                      <wp:positionH relativeFrom="column">
                        <wp:posOffset>1597914</wp:posOffset>
                      </wp:positionH>
                      <wp:positionV relativeFrom="paragraph">
                        <wp:posOffset>41910</wp:posOffset>
                      </wp:positionV>
                      <wp:extent cx="485775" cy="257175"/>
                      <wp:effectExtent l="0" t="0" r="28575" b="28575"/>
                      <wp:wrapSquare wrapText="bothSides"/>
                      <wp:docPr id="1869727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chemeClr val="bg1"/>
                                </a:solidFill>
                                <a:miter lim="800000"/>
                                <a:headEnd/>
                                <a:tailEnd/>
                              </a:ln>
                            </wps:spPr>
                            <wps:txbx>
                              <w:txbxContent>
                                <w:p w14:paraId="510D064F" w14:textId="77777777" w:rsidR="000A3BA0" w:rsidRPr="003B7B34" w:rsidRDefault="000A3BA0" w:rsidP="000A3BA0">
                                  <w:pPr>
                                    <w:rPr>
                                      <w:color w:val="123869" w:themeColor="accent1"/>
                                    </w:rPr>
                                  </w:pPr>
                                  <w:r w:rsidRPr="003B7B34">
                                    <w:rPr>
                                      <w:color w:val="123869" w:themeColor="accen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141569A" id="_x0000_s1034" type="#_x0000_t202" style="position:absolute;margin-left:125.8pt;margin-top:3.3pt;width:38.25pt;height:20.2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" strokecolor="white [3212]">
                      <v:textbox>
                        <w:txbxContent>
                          <w:p w14:paraId="510D064F" w14:textId="77777777" w:rsidR="000A3BA0" w:rsidRPr="003B7B34" w:rsidRDefault="000A3BA0" w:rsidP="000A3BA0">
                            <w:pPr>
                              <w:rPr>
                                <w:color w:val="123869" w:themeColor="accent1"/>
                              </w:rPr>
                            </w:pPr>
                            <w:r w:rsidRPr="003B7B34">
                              <w:rPr>
                                <w:color w:val="123869" w:themeColor="accent1"/>
                              </w:rPr>
                              <w:t>No</w:t>
                            </w:r>
                          </w:p>
                        </w:txbxContent>
                      </v:textbox>
                      <w10:wrap type="square"/>
                    </v:shape>
                  </w:pict>
                </mc:Fallback>
              </mc:AlternateContent>
            </w:r>
            <w:r>
              <w:rPr>
                <w:noProof/>
                <w:color w:val="2B579A"/>
                <w:shd w:val="clear" w:color="auto" w:fill="E6E6E6"/>
              </w:rPr>
              <mc:AlternateContent>
                <mc:Choice Requires="wps">
                  <w:drawing>
                    <wp:anchor distT="0" distB="0" distL="114300" distR="114300" simplePos="0" relativeHeight="251816960" behindDoc="0" locked="0" layoutInCell="1" allowOverlap="1" wp14:anchorId="36557347" wp14:editId="160E5F87">
                      <wp:simplePos x="0" y="0"/>
                      <wp:positionH relativeFrom="column">
                        <wp:posOffset>1351280</wp:posOffset>
                      </wp:positionH>
                      <wp:positionV relativeFrom="paragraph">
                        <wp:posOffset>86360</wp:posOffset>
                      </wp:positionV>
                      <wp:extent cx="180975" cy="171450"/>
                      <wp:effectExtent l="0" t="0" r="28575" b="19050"/>
                      <wp:wrapNone/>
                      <wp:docPr id="1027552686" name="Rectangle 1027552686"/>
                      <wp:cNvGraphicFramePr/>
                      <a:graphic xmlns:a="http://schemas.openxmlformats.org/drawingml/2006/main">
                        <a:graphicData uri="http://schemas.microsoft.com/office/word/2010/wordprocessingShape">
                          <wps:wsp>
                            <wps:cNvSpPr/>
                            <wps:spPr>
                              <a:xfrm>
                                <a:off x="0" y="0"/>
                                <a:ext cx="180975" cy="17145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25C6DD7" id="Rectangle 1027552686" o:spid="_x0000_s1026" style="position:absolute;margin-left:106.4pt;margin-top:6.8pt;width:14.25pt;height:13.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" filled="f" strokeweight="2pt">
                      <v:stroke miterlimit="4"/>
                      <v:textbox style="mso-fit-shape-to-text:t" inset="3pt,3pt,3pt,3pt"/>
                    </v:rect>
                  </w:pict>
                </mc:Fallback>
              </mc:AlternateContent>
            </w:r>
            <w:r>
              <w:rPr>
                <w:noProof/>
                <w:color w:val="2B579A"/>
                <w:shd w:val="clear" w:color="auto" w:fill="E6E6E6"/>
              </w:rPr>
              <mc:AlternateContent>
                <mc:Choice Requires="wps">
                  <w:drawing>
                    <wp:anchor distT="45720" distB="45720" distL="114300" distR="114300" simplePos="0" relativeHeight="251817984" behindDoc="0" locked="0" layoutInCell="1" allowOverlap="1" wp14:anchorId="7700FD26" wp14:editId="277DEF28">
                      <wp:simplePos x="0" y="0"/>
                      <wp:positionH relativeFrom="column">
                        <wp:posOffset>261620</wp:posOffset>
                      </wp:positionH>
                      <wp:positionV relativeFrom="paragraph">
                        <wp:posOffset>51892</wp:posOffset>
                      </wp:positionV>
                      <wp:extent cx="457200" cy="257175"/>
                      <wp:effectExtent l="0" t="0" r="19050" b="28575"/>
                      <wp:wrapSquare wrapText="bothSides"/>
                      <wp:docPr id="945925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w="9525">
                                <a:solidFill>
                                  <a:schemeClr val="bg1"/>
                                </a:solidFill>
                                <a:miter lim="800000"/>
                                <a:headEnd/>
                                <a:tailEnd/>
                              </a:ln>
                            </wps:spPr>
                            <wps:txbx>
                              <w:txbxContent>
                                <w:p w14:paraId="0E50E926" w14:textId="77777777" w:rsidR="000A3BA0" w:rsidRPr="003B7B34" w:rsidRDefault="000A3BA0" w:rsidP="000A3BA0">
                                  <w:pPr>
                                    <w:rPr>
                                      <w:color w:val="123869" w:themeColor="accent1"/>
                                    </w:rPr>
                                  </w:pPr>
                                  <w:r w:rsidRPr="003B7B34">
                                    <w:rPr>
                                      <w:color w:val="123869" w:themeColor="accen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700FD26" id="_x0000_s1035" type="#_x0000_t202" style="position:absolute;margin-left:20.6pt;margin-top:4.1pt;width:36pt;height:20.2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" strokecolor="white [3212]">
                      <v:textbox>
                        <w:txbxContent>
                          <w:p w14:paraId="0E50E926" w14:textId="77777777" w:rsidR="000A3BA0" w:rsidRPr="003B7B34" w:rsidRDefault="000A3BA0" w:rsidP="000A3BA0">
                            <w:pPr>
                              <w:rPr>
                                <w:color w:val="123869" w:themeColor="accent1"/>
                              </w:rPr>
                            </w:pPr>
                            <w:r w:rsidRPr="003B7B34">
                              <w:rPr>
                                <w:color w:val="123869" w:themeColor="accent1"/>
                              </w:rPr>
                              <w:t>Yes</w:t>
                            </w:r>
                          </w:p>
                        </w:txbxContent>
                      </v:textbox>
                      <w10:wrap type="square"/>
                    </v:shape>
                  </w:pict>
                </mc:Fallback>
              </mc:AlternateContent>
            </w:r>
            <w:r>
              <w:rPr>
                <w:noProof/>
                <w:color w:val="2B579A"/>
                <w:shd w:val="clear" w:color="auto" w:fill="E6E6E6"/>
              </w:rPr>
              <mc:AlternateContent>
                <mc:Choice Requires="wps">
                  <w:drawing>
                    <wp:anchor distT="0" distB="0" distL="114300" distR="114300" simplePos="0" relativeHeight="251815936" behindDoc="0" locked="0" layoutInCell="1" allowOverlap="1" wp14:anchorId="5AD8BB9C" wp14:editId="394D2266">
                      <wp:simplePos x="0" y="0"/>
                      <wp:positionH relativeFrom="column">
                        <wp:posOffset>-1270</wp:posOffset>
                      </wp:positionH>
                      <wp:positionV relativeFrom="paragraph">
                        <wp:posOffset>85725</wp:posOffset>
                      </wp:positionV>
                      <wp:extent cx="161925" cy="152400"/>
                      <wp:effectExtent l="0" t="0" r="28575" b="19050"/>
                      <wp:wrapNone/>
                      <wp:docPr id="391258770" name="Rectangle 391258770"/>
                      <wp:cNvGraphicFramePr/>
                      <a:graphic xmlns:a="http://schemas.openxmlformats.org/drawingml/2006/main">
                        <a:graphicData uri="http://schemas.microsoft.com/office/word/2010/wordprocessingShape">
                          <wps:wsp>
                            <wps:cNvSpPr/>
                            <wps:spPr>
                              <a:xfrm>
                                <a:off x="0" y="0"/>
                                <a:ext cx="161925" cy="15240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F644C06" id="Rectangle 391258770" o:spid="_x0000_s1026" style="position:absolute;margin-left:-.1pt;margin-top:6.75pt;width:12.75pt;height:12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" filled="f" strokeweight="2pt">
                      <v:stroke miterlimit="4"/>
                      <v:textbox style="mso-fit-shape-to-text:t" inset="3pt,3pt,3pt,3pt"/>
                    </v:rect>
                  </w:pict>
                </mc:Fallback>
              </mc:AlternateContent>
            </w:r>
          </w:p>
        </w:tc>
      </w:tr>
    </w:tbl>
    <w:p w14:paraId="419A3B6C" w14:textId="76B6A4EF" w:rsidR="00641554" w:rsidRDefault="00641554" w:rsidP="00974D32">
      <w:pPr>
        <w:tabs>
          <w:tab w:val="left" w:pos="195"/>
          <w:tab w:val="center" w:pos="5400"/>
        </w:tabs>
      </w:pPr>
    </w:p>
    <w:tbl>
      <w:tblPr>
        <w:tblStyle w:val="TableGrid"/>
        <w:tblW w:w="0" w:type="auto"/>
        <w:tblLook w:val="04A0" w:firstRow="1" w:lastRow="0" w:firstColumn="1" w:lastColumn="0" w:noHBand="0" w:noVBand="1"/>
      </w:tblPr>
      <w:tblGrid>
        <w:gridCol w:w="10790"/>
      </w:tblGrid>
      <w:tr w:rsidR="00E059D8" w14:paraId="388CD776" w14:textId="77777777" w:rsidTr="00E059D8">
        <w:tc>
          <w:tcPr>
            <w:tcW w:w="10790" w:type="dxa"/>
          </w:tcPr>
          <w:p w14:paraId="0AE4258E" w14:textId="3F222460" w:rsidR="00E059D8" w:rsidRDefault="003B7B34" w:rsidP="00974D32">
            <w:pPr>
              <w:tabs>
                <w:tab w:val="left" w:pos="195"/>
                <w:tab w:val="center" w:pos="5400"/>
              </w:tabs>
              <w:rPr>
                <w:color w:val="123869" w:themeColor="accent1"/>
              </w:rPr>
            </w:pPr>
            <w:r>
              <w:rPr>
                <w:noProof/>
                <w:color w:val="123869" w:themeColor="accent1"/>
                <w:shd w:val="clear" w:color="auto" w:fill="E6E6E6"/>
              </w:rPr>
              <mc:AlternateContent>
                <mc:Choice Requires="wps">
                  <w:drawing>
                    <wp:anchor distT="0" distB="0" distL="114300" distR="114300" simplePos="0" relativeHeight="251752448" behindDoc="0" locked="0" layoutInCell="1" allowOverlap="1" wp14:anchorId="1BDA5523" wp14:editId="06264225">
                      <wp:simplePos x="0" y="0"/>
                      <wp:positionH relativeFrom="column">
                        <wp:posOffset>271145</wp:posOffset>
                      </wp:positionH>
                      <wp:positionV relativeFrom="paragraph">
                        <wp:posOffset>172085</wp:posOffset>
                      </wp:positionV>
                      <wp:extent cx="133350" cy="13335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33350" cy="13335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FFD153A" id="Rectangle 57" o:spid="_x0000_s1026" style="position:absolute;margin-left:21.35pt;margin-top:13.55pt;width:10.5pt;height:10.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" filled="f" strokeweight="2pt">
                      <v:stroke miterlimit="4"/>
                      <v:textbox style="mso-fit-shape-to-text:t" inset="3pt,3pt,3pt,3pt"/>
                    </v:rect>
                  </w:pict>
                </mc:Fallback>
              </mc:AlternateContent>
            </w:r>
            <w:r w:rsidR="00E059D8">
              <w:rPr>
                <w:color w:val="123869" w:themeColor="accent1"/>
              </w:rPr>
              <w:t xml:space="preserve">Select documents received: </w:t>
            </w:r>
          </w:p>
          <w:p w14:paraId="6575A5A1" w14:textId="77777777" w:rsidR="00E059D8" w:rsidRDefault="00E059D8" w:rsidP="00974D32">
            <w:pPr>
              <w:tabs>
                <w:tab w:val="left" w:pos="195"/>
                <w:tab w:val="center" w:pos="5400"/>
              </w:tabs>
              <w:rPr>
                <w:color w:val="123869" w:themeColor="accent1"/>
              </w:rPr>
            </w:pPr>
            <w:r>
              <w:rPr>
                <w:color w:val="123869" w:themeColor="accent1"/>
              </w:rPr>
              <w:t xml:space="preserve">            Birth certificate</w:t>
            </w:r>
          </w:p>
          <w:p w14:paraId="46729651" w14:textId="75646BB6" w:rsidR="00E059D8" w:rsidRDefault="003B7B34" w:rsidP="00974D32">
            <w:pPr>
              <w:tabs>
                <w:tab w:val="left" w:pos="195"/>
                <w:tab w:val="center" w:pos="5400"/>
              </w:tabs>
              <w:rPr>
                <w:color w:val="123869" w:themeColor="accent1"/>
              </w:rPr>
            </w:pPr>
            <w:r>
              <w:rPr>
                <w:noProof/>
                <w:color w:val="123869" w:themeColor="accent1"/>
                <w:shd w:val="clear" w:color="auto" w:fill="E6E6E6"/>
              </w:rPr>
              <mc:AlternateContent>
                <mc:Choice Requires="wps">
                  <w:drawing>
                    <wp:anchor distT="0" distB="0" distL="114300" distR="114300" simplePos="0" relativeHeight="251753472" behindDoc="0" locked="0" layoutInCell="1" allowOverlap="1" wp14:anchorId="28852CAA" wp14:editId="769E0C6A">
                      <wp:simplePos x="0" y="0"/>
                      <wp:positionH relativeFrom="column">
                        <wp:posOffset>271145</wp:posOffset>
                      </wp:positionH>
                      <wp:positionV relativeFrom="paragraph">
                        <wp:posOffset>6985</wp:posOffset>
                      </wp:positionV>
                      <wp:extent cx="133350" cy="14287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33350" cy="142875"/>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0E5AF4EB" id="Rectangle 58" o:spid="_x0000_s1026" style="position:absolute;margin-left:21.35pt;margin-top:.55pt;width:10.5pt;height:11.2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" filled="f" strokeweight="2pt">
                      <v:stroke miterlimit="4"/>
                      <v:textbox style="mso-fit-shape-to-text:t" inset="3pt,3pt,3pt,3pt"/>
                    </v:rect>
                  </w:pict>
                </mc:Fallback>
              </mc:AlternateContent>
            </w:r>
            <w:r w:rsidR="00E059D8">
              <w:rPr>
                <w:color w:val="123869" w:themeColor="accent1"/>
              </w:rPr>
              <w:t xml:space="preserve">            Proof of Birth (letter from HCP confirming birth)</w:t>
            </w:r>
          </w:p>
          <w:p w14:paraId="27088F0D" w14:textId="02B2A30B" w:rsidR="00E059D8" w:rsidRDefault="003B7B34" w:rsidP="00974D32">
            <w:pPr>
              <w:tabs>
                <w:tab w:val="left" w:pos="195"/>
                <w:tab w:val="center" w:pos="5400"/>
              </w:tabs>
              <w:rPr>
                <w:color w:val="123869" w:themeColor="accent1"/>
              </w:rPr>
            </w:pPr>
            <w:r>
              <w:rPr>
                <w:noProof/>
                <w:color w:val="123869" w:themeColor="accent1"/>
                <w:shd w:val="clear" w:color="auto" w:fill="E6E6E6"/>
              </w:rPr>
              <mc:AlternateContent>
                <mc:Choice Requires="wps">
                  <w:drawing>
                    <wp:anchor distT="0" distB="0" distL="114300" distR="114300" simplePos="0" relativeHeight="251754496" behindDoc="0" locked="0" layoutInCell="1" allowOverlap="1" wp14:anchorId="1A257C05" wp14:editId="4B21F14F">
                      <wp:simplePos x="0" y="0"/>
                      <wp:positionH relativeFrom="column">
                        <wp:posOffset>271145</wp:posOffset>
                      </wp:positionH>
                      <wp:positionV relativeFrom="paragraph">
                        <wp:posOffset>33655</wp:posOffset>
                      </wp:positionV>
                      <wp:extent cx="133350" cy="1238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A45A54B" id="Rectangle 59" o:spid="_x0000_s1026" style="position:absolute;margin-left:21.35pt;margin-top:2.65pt;width:10.5pt;height:9.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" filled="f" strokeweight="2pt">
                      <v:stroke miterlimit="4"/>
                      <v:textbox style="mso-fit-shape-to-text:t" inset="3pt,3pt,3pt,3pt"/>
                    </v:rect>
                  </w:pict>
                </mc:Fallback>
              </mc:AlternateContent>
            </w:r>
            <w:r w:rsidR="00E059D8">
              <w:rPr>
                <w:color w:val="123869" w:themeColor="accent1"/>
              </w:rPr>
              <w:t xml:space="preserve">            Adoption Order</w:t>
            </w:r>
          </w:p>
          <w:p w14:paraId="791D0BAC" w14:textId="08125D52" w:rsidR="00E059D8" w:rsidRDefault="003B7B34" w:rsidP="00974D32">
            <w:pPr>
              <w:tabs>
                <w:tab w:val="left" w:pos="195"/>
                <w:tab w:val="center" w:pos="5400"/>
              </w:tabs>
              <w:rPr>
                <w:color w:val="123869" w:themeColor="accent1"/>
              </w:rPr>
            </w:pPr>
            <w:r>
              <w:rPr>
                <w:noProof/>
                <w:color w:val="123869" w:themeColor="accent1"/>
                <w:shd w:val="clear" w:color="auto" w:fill="E6E6E6"/>
              </w:rPr>
              <mc:AlternateContent>
                <mc:Choice Requires="wps">
                  <w:drawing>
                    <wp:anchor distT="0" distB="0" distL="114300" distR="114300" simplePos="0" relativeHeight="251755520" behindDoc="0" locked="0" layoutInCell="1" allowOverlap="1" wp14:anchorId="0B4B43BC" wp14:editId="726ADDC0">
                      <wp:simplePos x="0" y="0"/>
                      <wp:positionH relativeFrom="column">
                        <wp:posOffset>280670</wp:posOffset>
                      </wp:positionH>
                      <wp:positionV relativeFrom="paragraph">
                        <wp:posOffset>31750</wp:posOffset>
                      </wp:positionV>
                      <wp:extent cx="123825" cy="123825"/>
                      <wp:effectExtent l="0" t="0" r="28575" b="28575"/>
                      <wp:wrapNone/>
                      <wp:docPr id="60" name="Rectangle 6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ED78F7F" id="Rectangle 60" o:spid="_x0000_s1026" style="position:absolute;margin-left:22.1pt;margin-top:2.5pt;width:9.75pt;height: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" filled="f" strokeweight="2pt">
                      <v:stroke miterlimit="4"/>
                      <v:textbox inset="3pt,3pt,3pt,3pt"/>
                    </v:rect>
                  </w:pict>
                </mc:Fallback>
              </mc:AlternateContent>
            </w:r>
            <w:r w:rsidR="00E059D8">
              <w:rPr>
                <w:color w:val="123869" w:themeColor="accent1"/>
              </w:rPr>
              <w:t xml:space="preserve">            Agreement confirming initial date of placement </w:t>
            </w:r>
          </w:p>
          <w:p w14:paraId="3BBF64DA" w14:textId="4392D10E" w:rsidR="00E059D8" w:rsidRPr="00E059D8" w:rsidRDefault="003B7B34" w:rsidP="00974D32">
            <w:pPr>
              <w:tabs>
                <w:tab w:val="left" w:pos="195"/>
                <w:tab w:val="center" w:pos="5400"/>
              </w:tabs>
              <w:rPr>
                <w:color w:val="123869" w:themeColor="accent1"/>
              </w:rPr>
            </w:pPr>
            <w:r>
              <w:rPr>
                <w:noProof/>
                <w:color w:val="123869" w:themeColor="accent1"/>
                <w:shd w:val="clear" w:color="auto" w:fill="E6E6E6"/>
              </w:rPr>
              <mc:AlternateContent>
                <mc:Choice Requires="wps">
                  <w:drawing>
                    <wp:anchor distT="0" distB="0" distL="114300" distR="114300" simplePos="0" relativeHeight="251756544" behindDoc="0" locked="0" layoutInCell="1" allowOverlap="1" wp14:anchorId="7D2F2A50" wp14:editId="768C0B54">
                      <wp:simplePos x="0" y="0"/>
                      <wp:positionH relativeFrom="column">
                        <wp:posOffset>280670</wp:posOffset>
                      </wp:positionH>
                      <wp:positionV relativeFrom="paragraph">
                        <wp:posOffset>20955</wp:posOffset>
                      </wp:positionV>
                      <wp:extent cx="133350" cy="11430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133350" cy="114300"/>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101C5DEA" id="Rectangle 61" o:spid="_x0000_s1026" style="position:absolute;margin-left:22.1pt;margin-top:1.65pt;width:10.5pt;height:9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" filled="f" strokeweight="2pt">
                      <v:stroke miterlimit="4"/>
                      <v:textbox style="mso-fit-shape-to-text:t" inset="3pt,3pt,3pt,3pt"/>
                    </v:rect>
                  </w:pict>
                </mc:Fallback>
              </mc:AlternateContent>
            </w:r>
            <w:r w:rsidR="00E059D8">
              <w:rPr>
                <w:color w:val="123869" w:themeColor="accent1"/>
              </w:rPr>
              <w:t xml:space="preserve">            Other: ____________________________</w:t>
            </w:r>
          </w:p>
        </w:tc>
      </w:tr>
    </w:tbl>
    <w:p w14:paraId="68ED2C18" w14:textId="77777777" w:rsidR="00E059D8" w:rsidRDefault="00E059D8" w:rsidP="00974D32">
      <w:pPr>
        <w:tabs>
          <w:tab w:val="left" w:pos="195"/>
          <w:tab w:val="center" w:pos="5400"/>
        </w:tabs>
      </w:pPr>
    </w:p>
    <w:p w14:paraId="7D67B6A2" w14:textId="534824AA" w:rsidR="00641554" w:rsidRDefault="000916A1" w:rsidP="00974D32">
      <w:pPr>
        <w:tabs>
          <w:tab w:val="left" w:pos="195"/>
          <w:tab w:val="center" w:pos="5400"/>
        </w:tabs>
        <w:rPr>
          <w:i/>
          <w:iCs/>
        </w:rPr>
      </w:pPr>
      <w:r>
        <w:rPr>
          <w:noProof/>
          <w:color w:val="000000" w:themeColor="text1"/>
          <w:shd w:val="clear" w:color="auto" w:fill="E6E6E6"/>
        </w:rPr>
        <mc:AlternateContent>
          <mc:Choice Requires="wps">
            <w:drawing>
              <wp:anchor distT="0" distB="0" distL="114300" distR="114300" simplePos="0" relativeHeight="251654144" behindDoc="0" locked="0" layoutInCell="1" allowOverlap="1" wp14:anchorId="20257E08" wp14:editId="338393C2">
                <wp:simplePos x="0" y="0"/>
                <wp:positionH relativeFrom="column">
                  <wp:posOffset>57150</wp:posOffset>
                </wp:positionH>
                <wp:positionV relativeFrom="paragraph">
                  <wp:posOffset>173355</wp:posOffset>
                </wp:positionV>
                <wp:extent cx="285750" cy="228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85750" cy="22860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2E5D0BF" id="Rectangle 30" o:spid="_x0000_s1026" style="position:absolute;margin-left:4.5pt;margin-top:13.65pt;width:22.5pt;height:1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" fillcolor="white [3201]" strokecolor="#123869 [3204]" strokeweight="2pt">
                <v:textbox style="mso-fit-shape-to-text:t" inset="3pt,3pt,3pt,3pt"/>
              </v:rect>
            </w:pict>
          </mc:Fallback>
        </mc:AlternateContent>
      </w:r>
      <w:r w:rsidR="00641554">
        <w:rPr>
          <w:i/>
          <w:iCs/>
        </w:rPr>
        <w:t xml:space="preserve">Checklist: </w:t>
      </w:r>
    </w:p>
    <w:p w14:paraId="43183BCC" w14:textId="104F74FF" w:rsidR="00670A68" w:rsidRDefault="00670A68" w:rsidP="000916A1">
      <w:pPr>
        <w:tabs>
          <w:tab w:val="left" w:pos="195"/>
        </w:tabs>
        <w:ind w:left="720"/>
      </w:pPr>
      <w:r>
        <w:t xml:space="preserve">Determine dates of leave eligibility based on event. </w:t>
      </w:r>
    </w:p>
    <w:p w14:paraId="7A6BFEE3" w14:textId="77777777" w:rsidR="00670A68" w:rsidRDefault="00670A68" w:rsidP="000916A1">
      <w:pPr>
        <w:tabs>
          <w:tab w:val="left" w:pos="195"/>
        </w:tabs>
        <w:ind w:left="720"/>
      </w:pPr>
      <w:r>
        <w:tab/>
        <w:t>Start Date: ____________</w:t>
      </w:r>
    </w:p>
    <w:p w14:paraId="153F12D7" w14:textId="77777777" w:rsidR="00670A68" w:rsidRDefault="00670A68" w:rsidP="000916A1">
      <w:pPr>
        <w:tabs>
          <w:tab w:val="left" w:pos="195"/>
        </w:tabs>
        <w:ind w:left="720"/>
      </w:pPr>
      <w:r>
        <w:tab/>
        <w:t>End Date: ____________</w:t>
      </w:r>
    </w:p>
    <w:p w14:paraId="52F49D7D" w14:textId="079115AA" w:rsidR="00670A68" w:rsidRDefault="00670A68" w:rsidP="00670A68">
      <w:pPr>
        <w:tabs>
          <w:tab w:val="left" w:pos="195"/>
          <w:tab w:val="center" w:pos="5400"/>
        </w:tabs>
      </w:pPr>
      <w:r>
        <w:rPr>
          <w:noProof/>
          <w:color w:val="000000" w:themeColor="text1"/>
          <w:shd w:val="clear" w:color="auto" w:fill="E6E6E6"/>
        </w:rPr>
        <mc:AlternateContent>
          <mc:Choice Requires="wps">
            <w:drawing>
              <wp:anchor distT="0" distB="0" distL="114300" distR="114300" simplePos="0" relativeHeight="251710464" behindDoc="0" locked="0" layoutInCell="1" allowOverlap="1" wp14:anchorId="3F77546A" wp14:editId="39B60DE8">
                <wp:simplePos x="0" y="0"/>
                <wp:positionH relativeFrom="column">
                  <wp:posOffset>38100</wp:posOffset>
                </wp:positionH>
                <wp:positionV relativeFrom="paragraph">
                  <wp:posOffset>144780</wp:posOffset>
                </wp:positionV>
                <wp:extent cx="285750" cy="2286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85750" cy="22860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46B33B7" id="Rectangle 32" o:spid="_x0000_s1026" style="position:absolute;margin-left:3pt;margin-top:11.4pt;width:22.5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" fillcolor="white [3201]" strokecolor="#123869 [3204]" strokeweight="2pt">
                <v:textbox style="mso-fit-shape-to-text:t" inset="3pt,3pt,3pt,3pt"/>
              </v:rect>
            </w:pict>
          </mc:Fallback>
        </mc:AlternateContent>
      </w:r>
    </w:p>
    <w:p w14:paraId="4B2D4AAD" w14:textId="4D7B2040" w:rsidR="00670A68" w:rsidRDefault="00670A68" w:rsidP="00670A68">
      <w:pPr>
        <w:tabs>
          <w:tab w:val="left" w:pos="195"/>
          <w:tab w:val="center" w:pos="5400"/>
        </w:tabs>
      </w:pPr>
      <w:r>
        <w:tab/>
        <w:t xml:space="preserve">          Verify paid parental leave not taken in previous 365 days. </w:t>
      </w:r>
    </w:p>
    <w:p w14:paraId="7B399533" w14:textId="77777777" w:rsidR="00E059D8" w:rsidRDefault="00E059D8" w:rsidP="00E059D8">
      <w:pPr>
        <w:tabs>
          <w:tab w:val="left" w:pos="195"/>
          <w:tab w:val="center" w:pos="5400"/>
        </w:tabs>
      </w:pPr>
      <w:r>
        <w:rPr>
          <w:noProof/>
          <w:color w:val="000000" w:themeColor="text1"/>
          <w:shd w:val="clear" w:color="auto" w:fill="E6E6E6"/>
        </w:rPr>
        <mc:AlternateContent>
          <mc:Choice Requires="wps">
            <w:drawing>
              <wp:anchor distT="0" distB="0" distL="114300" distR="114300" simplePos="0" relativeHeight="251738112" behindDoc="0" locked="0" layoutInCell="1" allowOverlap="1" wp14:anchorId="5DF75039" wp14:editId="73CD8986">
                <wp:simplePos x="0" y="0"/>
                <wp:positionH relativeFrom="column">
                  <wp:posOffset>47625</wp:posOffset>
                </wp:positionH>
                <wp:positionV relativeFrom="paragraph">
                  <wp:posOffset>127000</wp:posOffset>
                </wp:positionV>
                <wp:extent cx="285750" cy="2286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285750" cy="22860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D5D7759" id="Rectangle 28" o:spid="_x0000_s1026" style="position:absolute;margin-left:3.75pt;margin-top:10pt;width:22.5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" fillcolor="white [3201]" strokecolor="#123869 [3204]" strokeweight="2pt">
                <v:textbox style="mso-fit-shape-to-text:t" inset="3pt,3pt,3pt,3pt"/>
              </v:rect>
            </w:pict>
          </mc:Fallback>
        </mc:AlternateContent>
      </w:r>
    </w:p>
    <w:p w14:paraId="6B1DB22C" w14:textId="77777777" w:rsidR="00E059D8" w:rsidRDefault="00E059D8" w:rsidP="00E059D8">
      <w:pPr>
        <w:tabs>
          <w:tab w:val="left" w:pos="195"/>
          <w:tab w:val="center" w:pos="5400"/>
        </w:tabs>
      </w:pPr>
      <w:r>
        <w:tab/>
        <w:t xml:space="preserve">        Parental Leave Approved</w:t>
      </w:r>
    </w:p>
    <w:p w14:paraId="6D492A82" w14:textId="77777777" w:rsidR="00E059D8" w:rsidRDefault="00E059D8" w:rsidP="00E059D8">
      <w:pPr>
        <w:tabs>
          <w:tab w:val="left" w:pos="195"/>
          <w:tab w:val="center" w:pos="5400"/>
        </w:tabs>
      </w:pPr>
      <w:r>
        <w:rPr>
          <w:noProof/>
          <w:color w:val="000000" w:themeColor="text1"/>
          <w:shd w:val="clear" w:color="auto" w:fill="E6E6E6"/>
        </w:rPr>
        <mc:AlternateContent>
          <mc:Choice Requires="wps">
            <w:drawing>
              <wp:anchor distT="0" distB="0" distL="114300" distR="114300" simplePos="0" relativeHeight="251739136" behindDoc="0" locked="0" layoutInCell="1" allowOverlap="1" wp14:anchorId="2F21CC52" wp14:editId="3EA83C55">
                <wp:simplePos x="0" y="0"/>
                <wp:positionH relativeFrom="column">
                  <wp:posOffset>57150</wp:posOffset>
                </wp:positionH>
                <wp:positionV relativeFrom="paragraph">
                  <wp:posOffset>174625</wp:posOffset>
                </wp:positionV>
                <wp:extent cx="28575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285750" cy="22860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1DDFA4C7" id="Rectangle 29" o:spid="_x0000_s1026" style="position:absolute;margin-left:4.5pt;margin-top:13.75pt;width:22.5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" fillcolor="white [3201]" strokecolor="#123869 [3204]" strokeweight="2pt">
                <v:textbox style="mso-fit-shape-to-text:t" inset="3pt,3pt,3pt,3pt"/>
              </v:rect>
            </w:pict>
          </mc:Fallback>
        </mc:AlternateContent>
      </w:r>
    </w:p>
    <w:p w14:paraId="2AF0A60E" w14:textId="77777777" w:rsidR="00E059D8" w:rsidRDefault="00E059D8" w:rsidP="00E059D8">
      <w:pPr>
        <w:tabs>
          <w:tab w:val="left" w:pos="195"/>
          <w:tab w:val="center" w:pos="5400"/>
        </w:tabs>
      </w:pPr>
      <w:r>
        <w:tab/>
        <w:t xml:space="preserve">        Parental Leave Denied</w:t>
      </w:r>
    </w:p>
    <w:p w14:paraId="6D1F1F0E" w14:textId="28D71AE0" w:rsidR="00E059D8" w:rsidRDefault="00E059D8" w:rsidP="00E059D8">
      <w:pPr>
        <w:tabs>
          <w:tab w:val="left" w:pos="195"/>
          <w:tab w:val="center" w:pos="5400"/>
        </w:tabs>
      </w:pPr>
      <w:r>
        <w:tab/>
        <w:t xml:space="preserve">           Reason: ___________________</w:t>
      </w:r>
      <w:r w:rsidR="00B15EB6">
        <w:t>________________</w:t>
      </w:r>
    </w:p>
    <w:p w14:paraId="05427FA9" w14:textId="77777777" w:rsidR="00B732EC" w:rsidRDefault="00B732EC" w:rsidP="00670A68">
      <w:pPr>
        <w:tabs>
          <w:tab w:val="left" w:pos="195"/>
          <w:tab w:val="center" w:pos="5400"/>
        </w:tabs>
      </w:pPr>
    </w:p>
    <w:tbl>
      <w:tblPr>
        <w:tblStyle w:val="TableGrid"/>
        <w:tblW w:w="0" w:type="auto"/>
        <w:tblLook w:val="04A0" w:firstRow="1" w:lastRow="0" w:firstColumn="1" w:lastColumn="0" w:noHBand="0" w:noVBand="1"/>
      </w:tblPr>
      <w:tblGrid>
        <w:gridCol w:w="7825"/>
        <w:gridCol w:w="2965"/>
      </w:tblGrid>
      <w:tr w:rsidR="00E059D8" w14:paraId="098A483F" w14:textId="77777777" w:rsidTr="00E059D8">
        <w:tc>
          <w:tcPr>
            <w:tcW w:w="7825" w:type="dxa"/>
          </w:tcPr>
          <w:p w14:paraId="100A4B15" w14:textId="2AD4DA06" w:rsidR="00E059D8" w:rsidRDefault="00E059D8" w:rsidP="00670A68">
            <w:pPr>
              <w:tabs>
                <w:tab w:val="left" w:pos="195"/>
                <w:tab w:val="center" w:pos="5400"/>
              </w:tabs>
              <w:rPr>
                <w:b/>
                <w:bCs/>
                <w:color w:val="123869" w:themeColor="accent1"/>
              </w:rPr>
            </w:pPr>
            <w:r>
              <w:rPr>
                <w:b/>
                <w:bCs/>
                <w:color w:val="123869" w:themeColor="accent1"/>
              </w:rPr>
              <w:t xml:space="preserve">Signature of </w:t>
            </w:r>
            <w:r w:rsidR="00367803">
              <w:rPr>
                <w:b/>
                <w:bCs/>
                <w:color w:val="123869" w:themeColor="accent1"/>
              </w:rPr>
              <w:t>College Personnel</w:t>
            </w:r>
            <w:r>
              <w:rPr>
                <w:b/>
                <w:bCs/>
                <w:color w:val="123869" w:themeColor="accent1"/>
              </w:rPr>
              <w:t xml:space="preserve"> </w:t>
            </w:r>
          </w:p>
          <w:p w14:paraId="720663C3" w14:textId="77777777" w:rsidR="00E059D8" w:rsidRDefault="00E059D8" w:rsidP="00670A68">
            <w:pPr>
              <w:tabs>
                <w:tab w:val="left" w:pos="195"/>
                <w:tab w:val="center" w:pos="5400"/>
              </w:tabs>
              <w:rPr>
                <w:b/>
                <w:bCs/>
                <w:color w:val="123869" w:themeColor="accent1"/>
              </w:rPr>
            </w:pPr>
          </w:p>
          <w:p w14:paraId="08E463BE" w14:textId="1F519AE5" w:rsidR="00E059D8" w:rsidRPr="00E059D8" w:rsidRDefault="00E059D8" w:rsidP="00670A68">
            <w:pPr>
              <w:tabs>
                <w:tab w:val="left" w:pos="195"/>
                <w:tab w:val="center" w:pos="5400"/>
              </w:tabs>
              <w:rPr>
                <w:b/>
                <w:bCs/>
                <w:color w:val="123869" w:themeColor="accent1"/>
              </w:rPr>
            </w:pPr>
          </w:p>
        </w:tc>
        <w:tc>
          <w:tcPr>
            <w:tcW w:w="2965" w:type="dxa"/>
          </w:tcPr>
          <w:p w14:paraId="3CD3199C" w14:textId="5B489CFA" w:rsidR="00E059D8" w:rsidRPr="00E059D8" w:rsidRDefault="00E059D8" w:rsidP="00670A68">
            <w:pPr>
              <w:tabs>
                <w:tab w:val="left" w:pos="195"/>
                <w:tab w:val="center" w:pos="5400"/>
              </w:tabs>
              <w:rPr>
                <w:b/>
                <w:bCs/>
                <w:color w:val="123869" w:themeColor="accent1"/>
              </w:rPr>
            </w:pPr>
            <w:r>
              <w:rPr>
                <w:b/>
                <w:bCs/>
                <w:color w:val="123869" w:themeColor="accent1"/>
              </w:rPr>
              <w:t xml:space="preserve">Date </w:t>
            </w:r>
          </w:p>
        </w:tc>
      </w:tr>
    </w:tbl>
    <w:p w14:paraId="3AA55669" w14:textId="77777777" w:rsidR="000916A1" w:rsidRDefault="000916A1" w:rsidP="00670A68">
      <w:pPr>
        <w:tabs>
          <w:tab w:val="left" w:pos="195"/>
          <w:tab w:val="center" w:pos="5400"/>
        </w:tabs>
        <w:rPr>
          <w:b/>
          <w:bCs/>
        </w:rPr>
      </w:pPr>
    </w:p>
    <w:p w14:paraId="5B5D5E48" w14:textId="77777777" w:rsidR="000916A1" w:rsidRDefault="000916A1" w:rsidP="00670A68">
      <w:pPr>
        <w:tabs>
          <w:tab w:val="left" w:pos="195"/>
          <w:tab w:val="center" w:pos="5400"/>
        </w:tabs>
        <w:rPr>
          <w:b/>
          <w:bCs/>
        </w:rPr>
      </w:pPr>
    </w:p>
    <w:p w14:paraId="64500A7D" w14:textId="77777777" w:rsidR="00367803" w:rsidRDefault="00367803" w:rsidP="00670A68">
      <w:pPr>
        <w:tabs>
          <w:tab w:val="left" w:pos="195"/>
          <w:tab w:val="center" w:pos="5400"/>
        </w:tabs>
        <w:rPr>
          <w:b/>
          <w:bCs/>
        </w:rPr>
      </w:pPr>
    </w:p>
    <w:p w14:paraId="787C862C" w14:textId="77777777" w:rsidR="00367803" w:rsidRDefault="00367803" w:rsidP="00670A68">
      <w:pPr>
        <w:tabs>
          <w:tab w:val="left" w:pos="195"/>
          <w:tab w:val="center" w:pos="5400"/>
        </w:tabs>
        <w:rPr>
          <w:b/>
          <w:bCs/>
        </w:rPr>
      </w:pPr>
    </w:p>
    <w:p w14:paraId="5E135E8F" w14:textId="77777777" w:rsidR="00367803" w:rsidRDefault="00367803" w:rsidP="00670A68">
      <w:pPr>
        <w:tabs>
          <w:tab w:val="left" w:pos="195"/>
          <w:tab w:val="center" w:pos="5400"/>
        </w:tabs>
        <w:rPr>
          <w:b/>
          <w:bCs/>
        </w:rPr>
      </w:pPr>
    </w:p>
    <w:p w14:paraId="099C2D2C" w14:textId="77777777" w:rsidR="000916A1" w:rsidRDefault="000916A1" w:rsidP="00670A68">
      <w:pPr>
        <w:tabs>
          <w:tab w:val="left" w:pos="195"/>
          <w:tab w:val="center" w:pos="5400"/>
        </w:tabs>
        <w:rPr>
          <w:b/>
          <w:bCs/>
        </w:rPr>
      </w:pPr>
    </w:p>
    <w:p w14:paraId="1B1F3056" w14:textId="77777777" w:rsidR="000916A1" w:rsidRDefault="000916A1" w:rsidP="00670A68">
      <w:pPr>
        <w:tabs>
          <w:tab w:val="left" w:pos="195"/>
          <w:tab w:val="center" w:pos="5400"/>
        </w:tabs>
        <w:rPr>
          <w:b/>
          <w:bCs/>
        </w:rPr>
      </w:pPr>
    </w:p>
    <w:p w14:paraId="776F3106" w14:textId="3DD12257" w:rsidR="00670A68" w:rsidRPr="00B732EC" w:rsidRDefault="00670A68" w:rsidP="00670A68">
      <w:pPr>
        <w:tabs>
          <w:tab w:val="left" w:pos="195"/>
          <w:tab w:val="center" w:pos="5400"/>
        </w:tabs>
        <w:rPr>
          <w:b/>
          <w:bCs/>
        </w:rPr>
      </w:pPr>
      <w:r w:rsidRPr="00B732EC">
        <w:rPr>
          <w:b/>
          <w:bCs/>
        </w:rPr>
        <w:lastRenderedPageBreak/>
        <w:t xml:space="preserve">Important Reminders: </w:t>
      </w:r>
    </w:p>
    <w:p w14:paraId="6D22589F" w14:textId="77777777" w:rsidR="00670A68" w:rsidRDefault="00670A68" w:rsidP="00670A68">
      <w:pPr>
        <w:tabs>
          <w:tab w:val="left" w:pos="195"/>
          <w:tab w:val="center" w:pos="5400"/>
        </w:tabs>
      </w:pPr>
    </w:p>
    <w:p w14:paraId="4ECD2FFE" w14:textId="4DBCC9DC" w:rsidR="00670A68" w:rsidRPr="000916A1" w:rsidRDefault="00670A68" w:rsidP="000916A1">
      <w:pPr>
        <w:pStyle w:val="ListParagraph"/>
        <w:numPr>
          <w:ilvl w:val="0"/>
          <w:numId w:val="6"/>
        </w:numPr>
        <w:tabs>
          <w:tab w:val="left" w:pos="195"/>
          <w:tab w:val="center" w:pos="5400"/>
        </w:tabs>
        <w:rPr>
          <w:color w:val="123869" w:themeColor="accent1"/>
          <w:sz w:val="32"/>
          <w:szCs w:val="32"/>
          <w:u w:val="single"/>
        </w:rPr>
      </w:pPr>
      <w:r>
        <w:t xml:space="preserve">PPL is only available if the qualifying event occurs on or after </w:t>
      </w:r>
      <w:r w:rsidR="00C260F3">
        <w:t>July 1, 2025</w:t>
      </w:r>
      <w:r>
        <w:t xml:space="preserve">.  </w:t>
      </w:r>
    </w:p>
    <w:p w14:paraId="11E6806E" w14:textId="24D515BD" w:rsidR="00670A68" w:rsidRPr="00670A68" w:rsidRDefault="00670A68" w:rsidP="00670A68">
      <w:pPr>
        <w:pStyle w:val="ListParagraph"/>
        <w:numPr>
          <w:ilvl w:val="0"/>
          <w:numId w:val="6"/>
        </w:numPr>
        <w:tabs>
          <w:tab w:val="left" w:pos="195"/>
          <w:tab w:val="center" w:pos="5400"/>
        </w:tabs>
        <w:rPr>
          <w:color w:val="123869" w:themeColor="accent1"/>
          <w:sz w:val="32"/>
          <w:szCs w:val="32"/>
          <w:u w:val="single"/>
        </w:rPr>
      </w:pPr>
      <w:r>
        <w:t>PPL for birth</w:t>
      </w:r>
      <w:r w:rsidR="00C260F3">
        <w:t>, stillbirth, miscarriage,</w:t>
      </w:r>
      <w:r>
        <w:t xml:space="preserve"> and adoption may be used intermittently, </w:t>
      </w:r>
      <w:r w:rsidR="00464AD3">
        <w:t xml:space="preserve">on a </w:t>
      </w:r>
      <w:r>
        <w:t xml:space="preserve">reduced schedule, or continuously. </w:t>
      </w:r>
    </w:p>
    <w:p w14:paraId="013B4FEB" w14:textId="77777777" w:rsidR="00670A68" w:rsidRPr="00670A68" w:rsidRDefault="00670A68" w:rsidP="00670A68">
      <w:pPr>
        <w:pStyle w:val="ListParagraph"/>
        <w:numPr>
          <w:ilvl w:val="0"/>
          <w:numId w:val="6"/>
        </w:numPr>
        <w:tabs>
          <w:tab w:val="left" w:pos="195"/>
          <w:tab w:val="center" w:pos="5400"/>
        </w:tabs>
        <w:rPr>
          <w:color w:val="123869" w:themeColor="accent1"/>
          <w:sz w:val="32"/>
          <w:szCs w:val="32"/>
          <w:u w:val="single"/>
        </w:rPr>
      </w:pPr>
      <w:r>
        <w:t xml:space="preserve">PPL must run concurrently with FMLA, if available. </w:t>
      </w:r>
    </w:p>
    <w:p w14:paraId="69EFFA15" w14:textId="42A44120" w:rsidR="00670A68" w:rsidRPr="00670A68" w:rsidRDefault="00670A68" w:rsidP="00670A68">
      <w:pPr>
        <w:pStyle w:val="ListParagraph"/>
        <w:numPr>
          <w:ilvl w:val="0"/>
          <w:numId w:val="6"/>
        </w:numPr>
        <w:tabs>
          <w:tab w:val="left" w:pos="195"/>
          <w:tab w:val="center" w:pos="5400"/>
        </w:tabs>
        <w:rPr>
          <w:color w:val="123869" w:themeColor="accent1"/>
          <w:sz w:val="32"/>
          <w:szCs w:val="32"/>
          <w:u w:val="single"/>
        </w:rPr>
      </w:pPr>
      <w:r>
        <w:t xml:space="preserve">Employees are eligible for PPL once they have 12 consecutive months of service with </w:t>
      </w:r>
      <w:r w:rsidR="0076248F">
        <w:t>a leave/benefit position.</w:t>
      </w:r>
    </w:p>
    <w:p w14:paraId="29575CFB" w14:textId="77777777" w:rsidR="00670A68" w:rsidRPr="00670A68" w:rsidRDefault="00670A68" w:rsidP="00670A68">
      <w:pPr>
        <w:pStyle w:val="ListParagraph"/>
        <w:numPr>
          <w:ilvl w:val="0"/>
          <w:numId w:val="6"/>
        </w:numPr>
        <w:tabs>
          <w:tab w:val="left" w:pos="195"/>
          <w:tab w:val="center" w:pos="5400"/>
        </w:tabs>
        <w:rPr>
          <w:color w:val="123869" w:themeColor="accent1"/>
          <w:sz w:val="32"/>
          <w:szCs w:val="32"/>
          <w:u w:val="single"/>
        </w:rPr>
      </w:pPr>
      <w:r>
        <w:t xml:space="preserve">Employees are not required to use other leave before using PPL, but may do so if they choose. </w:t>
      </w:r>
    </w:p>
    <w:p w14:paraId="0AD8FCFC" w14:textId="77777777" w:rsidR="00670A68" w:rsidRPr="00F15959" w:rsidRDefault="00670A68" w:rsidP="00670A68">
      <w:pPr>
        <w:pStyle w:val="ListParagraph"/>
        <w:numPr>
          <w:ilvl w:val="0"/>
          <w:numId w:val="6"/>
        </w:numPr>
        <w:tabs>
          <w:tab w:val="left" w:pos="195"/>
          <w:tab w:val="center" w:pos="5400"/>
        </w:tabs>
        <w:rPr>
          <w:color w:val="123869" w:themeColor="accent1"/>
          <w:sz w:val="32"/>
          <w:szCs w:val="32"/>
          <w:u w:val="single"/>
        </w:rPr>
      </w:pPr>
      <w:r>
        <w:t xml:space="preserve">PPL must be taken within 365 days of the qualifying event. Any PPL available to the employee </w:t>
      </w:r>
      <w:r w:rsidRPr="00F15959">
        <w:t xml:space="preserve">after 365 days is forfeited. </w:t>
      </w:r>
    </w:p>
    <w:p w14:paraId="00F5F67E" w14:textId="5B5840E3" w:rsidR="000D006E" w:rsidRPr="00F15959" w:rsidRDefault="00670A68" w:rsidP="61256C41">
      <w:pPr>
        <w:pStyle w:val="ListParagraph"/>
        <w:numPr>
          <w:ilvl w:val="0"/>
          <w:numId w:val="6"/>
        </w:numPr>
        <w:tabs>
          <w:tab w:val="left" w:pos="195"/>
          <w:tab w:val="center" w:pos="5400"/>
        </w:tabs>
      </w:pPr>
      <w:r w:rsidRPr="00F15959">
        <w:t xml:space="preserve">PPL is paid at 100% of the eligible state employee’s </w:t>
      </w:r>
      <w:r w:rsidR="0076248F">
        <w:t>base</w:t>
      </w:r>
      <w:r w:rsidR="00455810">
        <w:t xml:space="preserve"> rate of pay</w:t>
      </w:r>
      <w:r w:rsidR="00F15959" w:rsidRPr="00F15959">
        <w:t xml:space="preserve">, as determined by the </w:t>
      </w:r>
      <w:r w:rsidR="0076248F">
        <w:t>college</w:t>
      </w:r>
      <w:r w:rsidRPr="00F15959">
        <w:t xml:space="preserve">. </w:t>
      </w:r>
    </w:p>
    <w:p w14:paraId="64F2DA51" w14:textId="1EEE4692" w:rsidR="00974D32" w:rsidRPr="00670A68" w:rsidRDefault="0076248F" w:rsidP="00670A68">
      <w:pPr>
        <w:pStyle w:val="ListParagraph"/>
        <w:numPr>
          <w:ilvl w:val="0"/>
          <w:numId w:val="6"/>
        </w:numPr>
        <w:tabs>
          <w:tab w:val="left" w:pos="195"/>
          <w:tab w:val="center" w:pos="5400"/>
        </w:tabs>
        <w:rPr>
          <w:color w:val="123869" w:themeColor="accent1"/>
          <w:sz w:val="32"/>
          <w:szCs w:val="32"/>
          <w:u w:val="single"/>
        </w:rPr>
      </w:pPr>
      <w:r>
        <w:t xml:space="preserve">The College’s policy on paid parental leave will govern this benefit.  </w:t>
      </w:r>
    </w:p>
    <w:sectPr w:rsidR="00974D32" w:rsidRPr="00670A68" w:rsidSect="000E0FE9">
      <w:headerReference w:type="even" r:id="rId11"/>
      <w:headerReference w:type="default" r:id="rId12"/>
      <w:footerReference w:type="even" r:id="rId13"/>
      <w:footerReference w:type="default" r:id="rId14"/>
      <w:headerReference w:type="first" r:id="rId15"/>
      <w:footerReference w:type="first" r:id="rId16"/>
      <w:pgSz w:w="12240" w:h="15840" w:code="1"/>
      <w:pgMar w:top="288" w:right="720" w:bottom="288" w:left="72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5261" w14:textId="77777777" w:rsidR="001971CA" w:rsidRDefault="001971CA" w:rsidP="001205A1">
      <w:r>
        <w:separator/>
      </w:r>
    </w:p>
  </w:endnote>
  <w:endnote w:type="continuationSeparator" w:id="0">
    <w:p w14:paraId="7CAF5249" w14:textId="77777777" w:rsidR="001971CA" w:rsidRDefault="001971CA"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884697"/>
      <w:docPartObj>
        <w:docPartGallery w:val="Page Numbers (Bottom of Page)"/>
        <w:docPartUnique/>
      </w:docPartObj>
    </w:sdtPr>
    <w:sdtEndPr>
      <w:rPr>
        <w:rStyle w:val="PageNumber"/>
      </w:rPr>
    </w:sdtEndPr>
    <w:sdtContent>
      <w:p w14:paraId="13D9DF4F" w14:textId="77777777"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sdtContent>
  </w:sdt>
  <w:p w14:paraId="285888FB"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358343"/>
      <w:docPartObj>
        <w:docPartGallery w:val="Page Numbers (Bottom of Page)"/>
        <w:docPartUnique/>
      </w:docPartObj>
    </w:sdtPr>
    <w:sdtEndPr>
      <w:rPr>
        <w:rStyle w:val="PageNumber"/>
      </w:rPr>
    </w:sdtEndPr>
    <w:sdtContent>
      <w:p w14:paraId="79C17453" w14:textId="77777777"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6528">
          <w:rPr>
            <w:rStyle w:val="PageNumber"/>
            <w:noProof/>
          </w:rPr>
          <w:t>4</w:t>
        </w:r>
        <w:r>
          <w:rPr>
            <w:rStyle w:val="PageNumber"/>
          </w:rPr>
          <w:fldChar w:fldCharType="end"/>
        </w:r>
      </w:p>
    </w:sdtContent>
  </w:sdt>
  <w:tbl>
    <w:tblPr>
      <w:tblW w:w="0" w:type="auto"/>
      <w:tblLayout w:type="fixed"/>
      <w:tblCellMar>
        <w:left w:w="0" w:type="dxa"/>
        <w:right w:w="0" w:type="dxa"/>
      </w:tblCellMar>
      <w:tblLook w:val="0600" w:firstRow="0" w:lastRow="0" w:firstColumn="0" w:lastColumn="0" w:noHBand="1" w:noVBand="1"/>
    </w:tblPr>
    <w:tblGrid>
      <w:gridCol w:w="5395"/>
      <w:gridCol w:w="5395"/>
    </w:tblGrid>
    <w:tr w:rsidR="001205A1" w14:paraId="4A3B10E7" w14:textId="77777777" w:rsidTr="005F4F46">
      <w:tc>
        <w:tcPr>
          <w:tcW w:w="5395" w:type="dxa"/>
        </w:tcPr>
        <w:p w14:paraId="0D989A21" w14:textId="4D4DC70A" w:rsidR="001205A1" w:rsidRPr="001205A1" w:rsidRDefault="00E4493F" w:rsidP="00C66528">
          <w:pPr>
            <w:pStyle w:val="Footer"/>
          </w:pPr>
          <w:r>
            <w:rPr>
              <w:color w:val="7F7F7F" w:themeColor="text1" w:themeTint="80"/>
            </w:rPr>
            <w:t>Paid Parental Leave</w:t>
          </w:r>
        </w:p>
      </w:tc>
      <w:tc>
        <w:tcPr>
          <w:tcW w:w="5395" w:type="dxa"/>
        </w:tcPr>
        <w:p w14:paraId="325D8EC6" w14:textId="77777777" w:rsidR="001205A1" w:rsidRPr="001205A1" w:rsidRDefault="001205A1" w:rsidP="001205A1">
          <w:pPr>
            <w:pStyle w:val="Footer"/>
          </w:pPr>
          <w:r w:rsidRPr="001205A1">
            <w:t xml:space="preserve">   </w:t>
          </w:r>
        </w:p>
      </w:tc>
    </w:tr>
  </w:tbl>
  <w:p w14:paraId="570458FD" w14:textId="77777777" w:rsidR="001205A1" w:rsidRDefault="00120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79B4" w14:textId="77777777" w:rsidR="00F84BC4" w:rsidRDefault="00F84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6FAB" w14:textId="77777777" w:rsidR="001971CA" w:rsidRDefault="001971CA" w:rsidP="001205A1">
      <w:r>
        <w:separator/>
      </w:r>
    </w:p>
  </w:footnote>
  <w:footnote w:type="continuationSeparator" w:id="0">
    <w:p w14:paraId="5CB08475" w14:textId="77777777" w:rsidR="001971CA" w:rsidRDefault="001971CA" w:rsidP="0012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35C4" w14:textId="20E6DA36" w:rsidR="00DE1F28" w:rsidRDefault="001971CA">
    <w:pPr>
      <w:pStyle w:val="Header"/>
    </w:pPr>
    <w:r>
      <w:rPr>
        <w:noProof/>
      </w:rPr>
      <w:pict w14:anchorId="08EDA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8604001" o:spid="_x0000_s2054" type="#_x0000_t136" style="position:absolute;margin-left:0;margin-top:0;width:671.7pt;height:89.55pt;rotation:315;z-index:-251655168;mso-position-horizontal:center;mso-position-horizontal-relative:margin;mso-position-vertical:center;mso-position-vertical-relative:margin" o:allowincell="f" fillcolor="silver" stroked="f">
          <v:fill opacity=".5"/>
          <v:textpath style="font-family:&quot;Georgia&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DD04" w14:textId="40B3ED97" w:rsidR="00DE1F28" w:rsidRDefault="001971CA">
    <w:pPr>
      <w:pStyle w:val="Header"/>
    </w:pPr>
    <w:r>
      <w:rPr>
        <w:noProof/>
      </w:rPr>
      <w:pict w14:anchorId="2CA13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8604002" o:spid="_x0000_s2055" type="#_x0000_t136" style="position:absolute;margin-left:0;margin-top:0;width:671.7pt;height:89.55pt;rotation:315;z-index:-251653120;mso-position-horizontal:center;mso-position-horizontal-relative:margin;mso-position-vertical:center;mso-position-vertical-relative:margin" o:allowincell="f" fillcolor="silver" stroked="f">
          <v:fill opacity=".5"/>
          <v:textpath style="font-family:&quot;Georgia&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39CA" w14:textId="3C296AFA" w:rsidR="00DE1F28" w:rsidRPr="00DE1F28" w:rsidRDefault="000E0FE9" w:rsidP="000E0FE9">
    <w:pPr>
      <w:pStyle w:val="Header"/>
      <w:jc w:val="center"/>
      <w:rPr>
        <w:b/>
        <w:bCs/>
      </w:rPr>
    </w:pPr>
    <w:r>
      <w:rPr>
        <w:noProof/>
      </w:rPr>
      <w:drawing>
        <wp:inline distT="0" distB="0" distL="0" distR="0" wp14:anchorId="1BF9CFAA" wp14:editId="5E64EB3E">
          <wp:extent cx="1266825" cy="1266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r w:rsidR="001971CA">
      <w:rPr>
        <w:noProof/>
      </w:rPr>
      <w:pict w14:anchorId="6D07E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8604000" o:spid="_x0000_s2053" type="#_x0000_t136" style="position:absolute;left:0;text-align:left;margin-left:0;margin-top:0;width:671.7pt;height:89.55pt;rotation:315;z-index:-251657216;mso-position-horizontal:center;mso-position-horizontal-relative:margin;mso-position-vertical:center;mso-position-vertical-relative:margin" o:allowincell="f" fillcolor="silver" stroked="f">
          <v:fill opacity=".5"/>
          <v:textpath style="font-family:&quot;Georgia&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4FD6"/>
    <w:multiLevelType w:val="hybridMultilevel"/>
    <w:tmpl w:val="43E4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A54AA"/>
    <w:multiLevelType w:val="hybridMultilevel"/>
    <w:tmpl w:val="A096328E"/>
    <w:lvl w:ilvl="0" w:tplc="CFAA55F8">
      <w:start w:val="2"/>
      <w:numFmt w:val="bullet"/>
      <w:lvlText w:val="-"/>
      <w:lvlJc w:val="left"/>
      <w:pPr>
        <w:ind w:left="720" w:hanging="360"/>
      </w:pPr>
      <w:rPr>
        <w:rFonts w:ascii="Georgia" w:eastAsiaTheme="minorHAnsi" w:hAnsi="Georgia" w:cstheme="minorBidi" w:hint="default"/>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23D8E"/>
    <w:multiLevelType w:val="hybridMultilevel"/>
    <w:tmpl w:val="D0D4F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9667E3"/>
    <w:multiLevelType w:val="hybridMultilevel"/>
    <w:tmpl w:val="96A4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3574B"/>
    <w:multiLevelType w:val="hybridMultilevel"/>
    <w:tmpl w:val="2EE69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7230B6"/>
    <w:multiLevelType w:val="hybridMultilevel"/>
    <w:tmpl w:val="98128064"/>
    <w:lvl w:ilvl="0" w:tplc="9190ED0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445B6B"/>
    <w:multiLevelType w:val="hybridMultilevel"/>
    <w:tmpl w:val="A22AD7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8087C42"/>
    <w:multiLevelType w:val="hybridMultilevel"/>
    <w:tmpl w:val="6A0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625B2"/>
    <w:multiLevelType w:val="hybridMultilevel"/>
    <w:tmpl w:val="BA304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3F"/>
    <w:rsid w:val="00001315"/>
    <w:rsid w:val="00013522"/>
    <w:rsid w:val="000166A2"/>
    <w:rsid w:val="00031B1E"/>
    <w:rsid w:val="000402DA"/>
    <w:rsid w:val="00054E9D"/>
    <w:rsid w:val="00072187"/>
    <w:rsid w:val="00074776"/>
    <w:rsid w:val="000755A7"/>
    <w:rsid w:val="000808A1"/>
    <w:rsid w:val="000916A1"/>
    <w:rsid w:val="000A2EEB"/>
    <w:rsid w:val="000A3BA0"/>
    <w:rsid w:val="000C3018"/>
    <w:rsid w:val="000C4B43"/>
    <w:rsid w:val="000C4ED1"/>
    <w:rsid w:val="000D006E"/>
    <w:rsid w:val="000D33E1"/>
    <w:rsid w:val="000E0FE9"/>
    <w:rsid w:val="000F5FA9"/>
    <w:rsid w:val="00100657"/>
    <w:rsid w:val="00115135"/>
    <w:rsid w:val="001205A1"/>
    <w:rsid w:val="0013685D"/>
    <w:rsid w:val="00142538"/>
    <w:rsid w:val="00154D3B"/>
    <w:rsid w:val="0017533A"/>
    <w:rsid w:val="00193E47"/>
    <w:rsid w:val="001971CA"/>
    <w:rsid w:val="001C112F"/>
    <w:rsid w:val="001E1939"/>
    <w:rsid w:val="001F6060"/>
    <w:rsid w:val="00224A95"/>
    <w:rsid w:val="002459F4"/>
    <w:rsid w:val="002530D6"/>
    <w:rsid w:val="002574E4"/>
    <w:rsid w:val="0027606F"/>
    <w:rsid w:val="00276FC8"/>
    <w:rsid w:val="002877E8"/>
    <w:rsid w:val="0028794C"/>
    <w:rsid w:val="002957D5"/>
    <w:rsid w:val="00297903"/>
    <w:rsid w:val="002A103B"/>
    <w:rsid w:val="002D30BC"/>
    <w:rsid w:val="002D7307"/>
    <w:rsid w:val="002E2EC3"/>
    <w:rsid w:val="002E7C4E"/>
    <w:rsid w:val="0031055C"/>
    <w:rsid w:val="00313399"/>
    <w:rsid w:val="00315434"/>
    <w:rsid w:val="00317588"/>
    <w:rsid w:val="00326CC2"/>
    <w:rsid w:val="003443DC"/>
    <w:rsid w:val="00354C84"/>
    <w:rsid w:val="00367803"/>
    <w:rsid w:val="00371EE1"/>
    <w:rsid w:val="003A4D04"/>
    <w:rsid w:val="003A798E"/>
    <w:rsid w:val="003B7B34"/>
    <w:rsid w:val="003C2568"/>
    <w:rsid w:val="003E53F9"/>
    <w:rsid w:val="003F38AD"/>
    <w:rsid w:val="004022D9"/>
    <w:rsid w:val="004240C3"/>
    <w:rsid w:val="00425A99"/>
    <w:rsid w:val="0045089A"/>
    <w:rsid w:val="00455810"/>
    <w:rsid w:val="004637B0"/>
    <w:rsid w:val="00464AD3"/>
    <w:rsid w:val="004801FA"/>
    <w:rsid w:val="00490731"/>
    <w:rsid w:val="004A120B"/>
    <w:rsid w:val="004B01C2"/>
    <w:rsid w:val="004F44E2"/>
    <w:rsid w:val="00504D55"/>
    <w:rsid w:val="00530409"/>
    <w:rsid w:val="00536B89"/>
    <w:rsid w:val="00544A4A"/>
    <w:rsid w:val="005535F2"/>
    <w:rsid w:val="005609F5"/>
    <w:rsid w:val="0056164C"/>
    <w:rsid w:val="00584C93"/>
    <w:rsid w:val="00597784"/>
    <w:rsid w:val="005C3F8A"/>
    <w:rsid w:val="005E3332"/>
    <w:rsid w:val="005E3EFD"/>
    <w:rsid w:val="005E6B25"/>
    <w:rsid w:val="005F4F46"/>
    <w:rsid w:val="00606EA3"/>
    <w:rsid w:val="00641554"/>
    <w:rsid w:val="00653C75"/>
    <w:rsid w:val="006553AA"/>
    <w:rsid w:val="00670A68"/>
    <w:rsid w:val="00674CD6"/>
    <w:rsid w:val="006837BB"/>
    <w:rsid w:val="006A00DB"/>
    <w:rsid w:val="006A50CE"/>
    <w:rsid w:val="006C60E6"/>
    <w:rsid w:val="006F4716"/>
    <w:rsid w:val="006F508F"/>
    <w:rsid w:val="00707F13"/>
    <w:rsid w:val="007117DA"/>
    <w:rsid w:val="00723013"/>
    <w:rsid w:val="00735117"/>
    <w:rsid w:val="00755B50"/>
    <w:rsid w:val="0075692D"/>
    <w:rsid w:val="007615C6"/>
    <w:rsid w:val="0076248F"/>
    <w:rsid w:val="00771805"/>
    <w:rsid w:val="007767A6"/>
    <w:rsid w:val="007A4D1A"/>
    <w:rsid w:val="007B0740"/>
    <w:rsid w:val="007C1BAB"/>
    <w:rsid w:val="00814C90"/>
    <w:rsid w:val="0082432E"/>
    <w:rsid w:val="008348CC"/>
    <w:rsid w:val="008361AE"/>
    <w:rsid w:val="008415FD"/>
    <w:rsid w:val="00881F27"/>
    <w:rsid w:val="008B0775"/>
    <w:rsid w:val="008B571F"/>
    <w:rsid w:val="008C673E"/>
    <w:rsid w:val="008E4350"/>
    <w:rsid w:val="008E57F8"/>
    <w:rsid w:val="008F2499"/>
    <w:rsid w:val="008F7A3E"/>
    <w:rsid w:val="008F7EA6"/>
    <w:rsid w:val="0090081F"/>
    <w:rsid w:val="00903471"/>
    <w:rsid w:val="009134B2"/>
    <w:rsid w:val="0091562F"/>
    <w:rsid w:val="00920271"/>
    <w:rsid w:val="00937D10"/>
    <w:rsid w:val="0096381F"/>
    <w:rsid w:val="00974743"/>
    <w:rsid w:val="00974D32"/>
    <w:rsid w:val="00984A24"/>
    <w:rsid w:val="0099565A"/>
    <w:rsid w:val="009B1CE6"/>
    <w:rsid w:val="009C4B3C"/>
    <w:rsid w:val="009C6907"/>
    <w:rsid w:val="009E0C89"/>
    <w:rsid w:val="009E5DBB"/>
    <w:rsid w:val="009F0850"/>
    <w:rsid w:val="009F418C"/>
    <w:rsid w:val="00A07F4D"/>
    <w:rsid w:val="00A143CF"/>
    <w:rsid w:val="00A15849"/>
    <w:rsid w:val="00A15CF7"/>
    <w:rsid w:val="00A24793"/>
    <w:rsid w:val="00A3345E"/>
    <w:rsid w:val="00A42182"/>
    <w:rsid w:val="00A52A50"/>
    <w:rsid w:val="00A56809"/>
    <w:rsid w:val="00A5707B"/>
    <w:rsid w:val="00A81248"/>
    <w:rsid w:val="00A91B6F"/>
    <w:rsid w:val="00A92E1B"/>
    <w:rsid w:val="00AA18E6"/>
    <w:rsid w:val="00AA7749"/>
    <w:rsid w:val="00B13145"/>
    <w:rsid w:val="00B15EB6"/>
    <w:rsid w:val="00B30A32"/>
    <w:rsid w:val="00B64CF9"/>
    <w:rsid w:val="00B66C55"/>
    <w:rsid w:val="00B732EC"/>
    <w:rsid w:val="00B76C53"/>
    <w:rsid w:val="00BB0DA0"/>
    <w:rsid w:val="00BD0815"/>
    <w:rsid w:val="00BD0AF0"/>
    <w:rsid w:val="00BD2671"/>
    <w:rsid w:val="00BE4578"/>
    <w:rsid w:val="00BE5C65"/>
    <w:rsid w:val="00BF49C6"/>
    <w:rsid w:val="00C11A83"/>
    <w:rsid w:val="00C17D8F"/>
    <w:rsid w:val="00C260F3"/>
    <w:rsid w:val="00C325F7"/>
    <w:rsid w:val="00C347EA"/>
    <w:rsid w:val="00C518A6"/>
    <w:rsid w:val="00C525D0"/>
    <w:rsid w:val="00C66528"/>
    <w:rsid w:val="00C74B6B"/>
    <w:rsid w:val="00C915F0"/>
    <w:rsid w:val="00C967EB"/>
    <w:rsid w:val="00CA0802"/>
    <w:rsid w:val="00CB118F"/>
    <w:rsid w:val="00CC4624"/>
    <w:rsid w:val="00CE3069"/>
    <w:rsid w:val="00D32CA5"/>
    <w:rsid w:val="00D43DED"/>
    <w:rsid w:val="00D52BA4"/>
    <w:rsid w:val="00D61379"/>
    <w:rsid w:val="00D67464"/>
    <w:rsid w:val="00D717C4"/>
    <w:rsid w:val="00D72A4C"/>
    <w:rsid w:val="00D9584F"/>
    <w:rsid w:val="00DA57F6"/>
    <w:rsid w:val="00DA701A"/>
    <w:rsid w:val="00DB72AF"/>
    <w:rsid w:val="00DD785E"/>
    <w:rsid w:val="00DE1F28"/>
    <w:rsid w:val="00DE6857"/>
    <w:rsid w:val="00E059D8"/>
    <w:rsid w:val="00E14147"/>
    <w:rsid w:val="00E16A40"/>
    <w:rsid w:val="00E2149E"/>
    <w:rsid w:val="00E324A5"/>
    <w:rsid w:val="00E34908"/>
    <w:rsid w:val="00E35CB4"/>
    <w:rsid w:val="00E4493F"/>
    <w:rsid w:val="00E6140F"/>
    <w:rsid w:val="00E63775"/>
    <w:rsid w:val="00E87C44"/>
    <w:rsid w:val="00EB22B2"/>
    <w:rsid w:val="00EF7A63"/>
    <w:rsid w:val="00F05C4D"/>
    <w:rsid w:val="00F12709"/>
    <w:rsid w:val="00F15959"/>
    <w:rsid w:val="00F74E97"/>
    <w:rsid w:val="00F84BC4"/>
    <w:rsid w:val="00F85AAF"/>
    <w:rsid w:val="00FB011A"/>
    <w:rsid w:val="00FB65B8"/>
    <w:rsid w:val="00FC49AE"/>
    <w:rsid w:val="00FC5628"/>
    <w:rsid w:val="00FD2FC3"/>
    <w:rsid w:val="00FE549C"/>
    <w:rsid w:val="00FE75F0"/>
    <w:rsid w:val="02DE3DBC"/>
    <w:rsid w:val="0DF0D41B"/>
    <w:rsid w:val="0FA208C6"/>
    <w:rsid w:val="1062E135"/>
    <w:rsid w:val="162252A4"/>
    <w:rsid w:val="203FC06E"/>
    <w:rsid w:val="283F2AC2"/>
    <w:rsid w:val="2D9CF294"/>
    <w:rsid w:val="2DBB2C11"/>
    <w:rsid w:val="3118649B"/>
    <w:rsid w:val="31EBAEBF"/>
    <w:rsid w:val="33FDA407"/>
    <w:rsid w:val="34871387"/>
    <w:rsid w:val="374A14CF"/>
    <w:rsid w:val="394D62D4"/>
    <w:rsid w:val="3A2CA600"/>
    <w:rsid w:val="3B0B983A"/>
    <w:rsid w:val="3FC5B1A8"/>
    <w:rsid w:val="4614E1D4"/>
    <w:rsid w:val="4A8F8660"/>
    <w:rsid w:val="4F82D9CC"/>
    <w:rsid w:val="537BA2D0"/>
    <w:rsid w:val="53D772D8"/>
    <w:rsid w:val="58422E84"/>
    <w:rsid w:val="586565F0"/>
    <w:rsid w:val="5A0D5C8A"/>
    <w:rsid w:val="5D0FB5F6"/>
    <w:rsid w:val="5FA7C68D"/>
    <w:rsid w:val="61256C41"/>
    <w:rsid w:val="63CE766C"/>
    <w:rsid w:val="63FC9ABB"/>
    <w:rsid w:val="69407C18"/>
    <w:rsid w:val="72F0DEBE"/>
    <w:rsid w:val="74FAE06C"/>
    <w:rsid w:val="7CB8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17370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6F508F"/>
    <w:pPr>
      <w:keepNext/>
      <w:keepLines/>
      <w:outlineLvl w:val="1"/>
    </w:pPr>
    <w:rPr>
      <w:rFonts w:eastAsiaTheme="majorEastAsia" w:cstheme="majorBidi"/>
      <w:i/>
      <w:color w:val="009095" w:themeColor="accent2" w:themeShade="BF"/>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6F508F"/>
    <w:rPr>
      <w:rFonts w:eastAsiaTheme="majorEastAsia" w:cstheme="majorBidi"/>
      <w:i/>
      <w:color w:val="009095" w:themeColor="accent2" w:themeShade="BF"/>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6F508F"/>
    <w:pPr>
      <w:tabs>
        <w:tab w:val="center" w:pos="4680"/>
        <w:tab w:val="right" w:pos="9360"/>
      </w:tabs>
    </w:pPr>
    <w:rPr>
      <w:rFonts w:asciiTheme="majorHAnsi" w:hAnsiTheme="majorHAnsi"/>
      <w:color w:val="595959" w:themeColor="text1" w:themeTint="A6"/>
      <w:sz w:val="20"/>
    </w:rPr>
  </w:style>
  <w:style w:type="character" w:customStyle="1" w:styleId="FooterChar">
    <w:name w:val="Footer Char"/>
    <w:basedOn w:val="DefaultParagraphFont"/>
    <w:link w:val="Footer"/>
    <w:uiPriority w:val="99"/>
    <w:rsid w:val="006F508F"/>
    <w:rPr>
      <w:rFonts w:asciiTheme="majorHAnsi" w:hAnsiTheme="majorHAnsi"/>
      <w:color w:val="595959" w:themeColor="text1" w:themeTint="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6F508F"/>
    <w:rPr>
      <w:i w:val="0"/>
      <w:iCs/>
      <w:color w:val="009095" w:themeColor="accent2" w:themeShade="BF"/>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paragraph" w:styleId="NoSpacing">
    <w:name w:val="No Spacing"/>
    <w:link w:val="NoSpacingChar"/>
    <w:uiPriority w:val="1"/>
    <w:qFormat/>
    <w:rsid w:val="00504D55"/>
    <w:rPr>
      <w:rFonts w:eastAsiaTheme="minorEastAsia"/>
      <w:sz w:val="22"/>
      <w:szCs w:val="22"/>
    </w:rPr>
  </w:style>
  <w:style w:type="character" w:customStyle="1" w:styleId="NoSpacingChar">
    <w:name w:val="No Spacing Char"/>
    <w:basedOn w:val="DefaultParagraphFont"/>
    <w:link w:val="NoSpacing"/>
    <w:uiPriority w:val="1"/>
    <w:rsid w:val="00504D55"/>
    <w:rPr>
      <w:rFonts w:eastAsiaTheme="minorEastAsia"/>
      <w:sz w:val="22"/>
      <w:szCs w:val="22"/>
    </w:rPr>
  </w:style>
  <w:style w:type="paragraph" w:styleId="ListParagraph">
    <w:name w:val="List Paragraph"/>
    <w:basedOn w:val="Normal"/>
    <w:uiPriority w:val="34"/>
    <w:qFormat/>
    <w:rsid w:val="00072187"/>
    <w:pPr>
      <w:ind w:left="720"/>
      <w:contextualSpacing/>
    </w:pPr>
  </w:style>
  <w:style w:type="paragraph" w:styleId="TOCHeading">
    <w:name w:val="TOC Heading"/>
    <w:basedOn w:val="Heading1"/>
    <w:next w:val="Normal"/>
    <w:uiPriority w:val="39"/>
    <w:unhideWhenUsed/>
    <w:qFormat/>
    <w:rsid w:val="00BE4578"/>
    <w:pPr>
      <w:spacing w:line="259" w:lineRule="auto"/>
      <w:outlineLvl w:val="9"/>
    </w:pPr>
    <w:rPr>
      <w:b w:val="0"/>
      <w:color w:val="0D294E" w:themeColor="accent1" w:themeShade="BF"/>
      <w:sz w:val="32"/>
    </w:rPr>
  </w:style>
  <w:style w:type="paragraph" w:styleId="TOC1">
    <w:name w:val="toc 1"/>
    <w:basedOn w:val="Normal"/>
    <w:next w:val="Normal"/>
    <w:autoRedefine/>
    <w:uiPriority w:val="39"/>
    <w:rsid w:val="00BE4578"/>
    <w:pPr>
      <w:spacing w:after="100"/>
    </w:pPr>
  </w:style>
  <w:style w:type="paragraph" w:styleId="TOC2">
    <w:name w:val="toc 2"/>
    <w:basedOn w:val="Normal"/>
    <w:next w:val="Normal"/>
    <w:autoRedefine/>
    <w:uiPriority w:val="39"/>
    <w:rsid w:val="00BE4578"/>
    <w:pPr>
      <w:spacing w:after="100"/>
      <w:ind w:left="240"/>
    </w:pPr>
  </w:style>
  <w:style w:type="character" w:styleId="Hyperlink">
    <w:name w:val="Hyperlink"/>
    <w:basedOn w:val="DefaultParagraphFont"/>
    <w:uiPriority w:val="99"/>
    <w:unhideWhenUsed/>
    <w:rsid w:val="00BE4578"/>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rPr>
      <w:sz w:val="16"/>
      <w:szCs w:val="16"/>
    </w:rPr>
  </w:style>
  <w:style w:type="paragraph" w:styleId="Revision">
    <w:name w:val="Revision"/>
    <w:hidden/>
    <w:uiPriority w:val="99"/>
    <w:semiHidden/>
    <w:rsid w:val="0031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020">
      <w:bodyDiv w:val="1"/>
      <w:marLeft w:val="0"/>
      <w:marRight w:val="0"/>
      <w:marTop w:val="0"/>
      <w:marBottom w:val="0"/>
      <w:divBdr>
        <w:top w:val="none" w:sz="0" w:space="0" w:color="auto"/>
        <w:left w:val="none" w:sz="0" w:space="0" w:color="auto"/>
        <w:bottom w:val="none" w:sz="0" w:space="0" w:color="auto"/>
        <w:right w:val="none" w:sz="0" w:space="0" w:color="auto"/>
      </w:divBdr>
    </w:div>
    <w:div w:id="393941063">
      <w:bodyDiv w:val="1"/>
      <w:marLeft w:val="0"/>
      <w:marRight w:val="0"/>
      <w:marTop w:val="0"/>
      <w:marBottom w:val="0"/>
      <w:divBdr>
        <w:top w:val="none" w:sz="0" w:space="0" w:color="auto"/>
        <w:left w:val="none" w:sz="0" w:space="0" w:color="auto"/>
        <w:bottom w:val="none" w:sz="0" w:space="0" w:color="auto"/>
        <w:right w:val="none" w:sz="0" w:space="0" w:color="auto"/>
      </w:divBdr>
    </w:div>
    <w:div w:id="493958011">
      <w:bodyDiv w:val="1"/>
      <w:marLeft w:val="0"/>
      <w:marRight w:val="0"/>
      <w:marTop w:val="0"/>
      <w:marBottom w:val="0"/>
      <w:divBdr>
        <w:top w:val="none" w:sz="0" w:space="0" w:color="auto"/>
        <w:left w:val="none" w:sz="0" w:space="0" w:color="auto"/>
        <w:bottom w:val="none" w:sz="0" w:space="0" w:color="auto"/>
        <w:right w:val="none" w:sz="0" w:space="0" w:color="auto"/>
      </w:divBdr>
    </w:div>
    <w:div w:id="16727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xie.solorio\AppData\Roaming\Microsoft\Templates\Jazzy%20student%20report.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79CA7D6EE5F46BCCD14C86011F847" ma:contentTypeVersion="4" ma:contentTypeDescription="Create a new document." ma:contentTypeScope="" ma:versionID="18b4db55c46705144d3e83f33fd462e6">
  <xsd:schema xmlns:xsd="http://www.w3.org/2001/XMLSchema" xmlns:xs="http://www.w3.org/2001/XMLSchema" xmlns:p="http://schemas.microsoft.com/office/2006/metadata/properties" xmlns:ns2="edb64920-9bf9-4002-ad93-07098d62139a" targetNamespace="http://schemas.microsoft.com/office/2006/metadata/properties" ma:root="true" ma:fieldsID="d145359360b4b1fe60f2bfe60d5a636e" ns2:_="">
    <xsd:import namespace="edb64920-9bf9-4002-ad93-07098d621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64920-9bf9-4002-ad93-07098d621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DD9C6-D50E-426F-98C2-210BECBDA77F}">
  <ds:schemaRefs>
    <ds:schemaRef ds:uri="http://schemas.microsoft.com/sharepoint/v3/contenttype/forms"/>
  </ds:schemaRefs>
</ds:datastoreItem>
</file>

<file path=customXml/itemProps2.xml><?xml version="1.0" encoding="utf-8"?>
<ds:datastoreItem xmlns:ds="http://schemas.openxmlformats.org/officeDocument/2006/customXml" ds:itemID="{F123E864-3CC2-4091-BEE0-9396D16E6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64920-9bf9-4002-ad93-07098d621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843A6-7FA6-49E2-B0FF-23A14DECF39C}">
  <ds:schemaRefs>
    <ds:schemaRef ds:uri="http://schemas.openxmlformats.org/officeDocument/2006/bibliography"/>
  </ds:schemaRefs>
</ds:datastoreItem>
</file>

<file path=customXml/itemProps4.xml><?xml version="1.0" encoding="utf-8"?>
<ds:datastoreItem xmlns:ds="http://schemas.openxmlformats.org/officeDocument/2006/customXml" ds:itemID="{60C5B559-50AC-4E57-9ABE-DAC4B4C54E6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Jazzy student report.dotx</Template>
  <TotalTime>0</TotalTime>
  <Pages>6</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2025-06-25T20:37:00Z</dcterms:created>
  <dcterms:modified xsi:type="dcterms:W3CDTF">2025-06-25T20:37:00Z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0x010100DFF79CA7D6EE5F46BCCD14C86011F847</vt:lpwstr>
  </property>
  <property fmtid="{D5CDD505-2E9C-101B-9397-08002B2CF9AE}" pid="3" name="GrammarlyDocumentId">
    <vt:lpwstr>2b3dd729-6353-4737-8550-689c3abca8fb</vt:lpwstr>
  </property>
</Properties>
</file>